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438" w:lineRule="auto" w:before="82"/>
        <w:ind w:left="1263" w:right="1174" w:hanging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11"/>
        <w:ind w:left="86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22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4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22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1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úb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4" w:lineRule="auto" w:before="99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3"/>
          <w:w w:val="115"/>
        </w:rPr>
        <w:t>4</w:t>
      </w:r>
      <w:r>
        <w:rPr>
          <w:b w:val="0"/>
          <w:bCs w:val="0"/>
          <w:spacing w:val="0"/>
          <w:w w:val="115"/>
        </w:rPr>
        <w:t>2,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9" w:lineRule="auto" w:before="89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3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4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úb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 w:before="98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7" w:lineRule="auto" w:before="98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6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7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12" w:lineRule="auto" w:before="99"/>
        <w:ind w:left="1180" w:right="103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7" w:lineRule="auto" w:before="95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6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 w:before="98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 w:before="98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7"/>
          <w:w w:val="115"/>
        </w:rPr>
        <w:t>x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ho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9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309" w:lineRule="auto"/>
        <w:jc w:val="both"/>
        <w:sectPr>
          <w:headerReference w:type="default" r:id="rId5"/>
          <w:type w:val="continuous"/>
          <w:pgSz w:w="11907" w:h="16840"/>
          <w:pgMar w:header="1207" w:top="2380" w:bottom="280" w:left="1460" w:right="1540"/>
        </w:sectPr>
      </w:pP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7" w:lineRule="auto" w:before="82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d,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6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 w:before="98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9" w:lineRule="auto" w:before="98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10" w:lineRule="auto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opo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óg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0" w:lineRule="auto" w:before="92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 w:before="98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20"/>
        </w:rPr>
        <w:t> 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8"/>
          <w:w w:val="120"/>
        </w:rPr>
        <w:t> 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1"/>
          <w:w w:val="120"/>
        </w:rPr>
        <w:t>v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2"/>
          <w:w w:val="120"/>
        </w:rPr>
        <w:t>d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5"/>
          <w:w w:val="120"/>
        </w:rPr>
        <w:t> </w:t>
      </w:r>
      <w:r>
        <w:rPr>
          <w:b w:val="0"/>
          <w:bCs w:val="0"/>
          <w:spacing w:val="0"/>
          <w:w w:val="120"/>
        </w:rPr>
        <w:t>q</w:t>
      </w:r>
      <w:r>
        <w:rPr>
          <w:b w:val="0"/>
          <w:bCs w:val="0"/>
          <w:spacing w:val="-3"/>
          <w:w w:val="120"/>
        </w:rPr>
        <w:t>u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47"/>
          <w:w w:val="120"/>
        </w:rPr>
        <w:t> </w:t>
      </w:r>
      <w:r>
        <w:rPr>
          <w:b w:val="0"/>
          <w:bCs w:val="0"/>
          <w:spacing w:val="0"/>
          <w:w w:val="120"/>
        </w:rPr>
        <w:t>g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-4"/>
          <w:w w:val="120"/>
        </w:rPr>
        <w:t>r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3"/>
          <w:w w:val="120"/>
        </w:rPr>
        <w:t>z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45"/>
          <w:w w:val="120"/>
        </w:rPr>
        <w:t> </w:t>
      </w:r>
      <w:r>
        <w:rPr>
          <w:b w:val="0"/>
          <w:bCs w:val="0"/>
          <w:spacing w:val="0"/>
          <w:w w:val="120"/>
        </w:rPr>
        <w:t>q</w:t>
      </w:r>
      <w:r>
        <w:rPr>
          <w:b w:val="0"/>
          <w:bCs w:val="0"/>
          <w:spacing w:val="-3"/>
          <w:w w:val="120"/>
        </w:rPr>
        <w:t>u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46"/>
          <w:w w:val="120"/>
        </w:rPr>
        <w:t> 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2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6"/>
          <w:w w:val="120"/>
        </w:rPr>
        <w:t> </w:t>
      </w:r>
      <w:r>
        <w:rPr>
          <w:b w:val="0"/>
          <w:bCs w:val="0"/>
          <w:spacing w:val="-4"/>
          <w:w w:val="120"/>
        </w:rPr>
        <w:t>d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1"/>
          <w:w w:val="120"/>
        </w:rPr>
        <w:t>m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5"/>
          <w:w w:val="120"/>
        </w:rPr>
        <w:t> 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b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7"/>
          <w:w w:val="120"/>
        </w:rPr>
        <w:t> 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-6"/>
          <w:w w:val="120"/>
        </w:rPr>
        <w:t>l</w:t>
      </w:r>
      <w:r>
        <w:rPr>
          <w:b w:val="0"/>
          <w:bCs w:val="0"/>
          <w:spacing w:val="1"/>
          <w:w w:val="120"/>
        </w:rPr>
        <w:t>e</w:t>
      </w:r>
      <w:r>
        <w:rPr>
          <w:b w:val="0"/>
          <w:bCs w:val="0"/>
          <w:spacing w:val="0"/>
          <w:w w:val="120"/>
        </w:rPr>
        <w:t>gu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43"/>
          <w:w w:val="120"/>
        </w:rPr>
        <w:t> 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48"/>
          <w:w w:val="120"/>
        </w:rPr>
        <w:t> </w:t>
      </w:r>
      <w:r>
        <w:rPr>
          <w:b w:val="0"/>
          <w:bCs w:val="0"/>
          <w:spacing w:val="-2"/>
          <w:w w:val="120"/>
        </w:rPr>
        <w:t>s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4"/>
          <w:w w:val="120"/>
        </w:rPr>
        <w:t>o</w:t>
      </w:r>
      <w:r>
        <w:rPr>
          <w:b w:val="0"/>
          <w:bCs w:val="0"/>
          <w:spacing w:val="0"/>
          <w:w w:val="120"/>
        </w:rPr>
        <w:t>,</w:t>
      </w:r>
      <w:r>
        <w:rPr>
          <w:b w:val="0"/>
          <w:bCs w:val="0"/>
          <w:spacing w:val="-20"/>
          <w:w w:val="120"/>
        </w:rPr>
        <w:t> 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19"/>
          <w:w w:val="120"/>
        </w:rPr>
        <w:t> </w:t>
      </w:r>
      <w:r>
        <w:rPr>
          <w:b w:val="0"/>
          <w:bCs w:val="0"/>
          <w:spacing w:val="-2"/>
          <w:w w:val="120"/>
        </w:rPr>
        <w:t>é</w:t>
      </w:r>
      <w:r>
        <w:rPr>
          <w:b w:val="0"/>
          <w:bCs w:val="0"/>
          <w:spacing w:val="-2"/>
          <w:w w:val="120"/>
        </w:rPr>
        <w:t>s</w:t>
      </w:r>
      <w:r>
        <w:rPr>
          <w:b w:val="0"/>
          <w:bCs w:val="0"/>
          <w:spacing w:val="2"/>
          <w:w w:val="120"/>
        </w:rPr>
        <w:t>t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21"/>
          <w:w w:val="120"/>
        </w:rPr>
        <w:t> 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4"/>
          <w:w w:val="120"/>
        </w:rPr>
        <w:t>r</w:t>
      </w:r>
      <w:r>
        <w:rPr>
          <w:b w:val="0"/>
          <w:bCs w:val="0"/>
          <w:spacing w:val="0"/>
          <w:w w:val="120"/>
        </w:rPr>
        <w:t>no</w:t>
      </w:r>
      <w:r>
        <w:rPr>
          <w:b w:val="0"/>
          <w:bCs w:val="0"/>
          <w:spacing w:val="-22"/>
          <w:w w:val="120"/>
        </w:rPr>
        <w:t> 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20"/>
          <w:w w:val="120"/>
        </w:rPr>
        <w:t> 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5"/>
          <w:w w:val="120"/>
        </w:rPr>
        <w:t>x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2"/>
          <w:w w:val="120"/>
        </w:rPr>
        <w:t>r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0" w:lineRule="auto"/>
        <w:ind w:left="1180" w:right="107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9" w:lineRule="auto" w:before="97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0" w:lineRule="auto" w:before="99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9" w:lineRule="auto" w:before="98"/>
        <w:ind w:left="1180" w:right="10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9" w:lineRule="auto" w:before="99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9" w:lineRule="auto" w:before="99"/>
        <w:ind w:left="1180" w:right="10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/>
        <w:ind w:left="1180" w:right="102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4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97" w:lineRule="auto"/>
        <w:jc w:val="both"/>
        <w:sectPr>
          <w:pgSz w:w="11907" w:h="16840"/>
          <w:pgMar w:header="1207" w:footer="0" w:top="2380" w:bottom="280" w:left="1460" w:right="1540"/>
        </w:sectPr>
      </w:pP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 w:before="91"/>
        <w:ind w:left="1180" w:right="126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/>
        <w:ind w:left="1180" w:right="12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/>
        <w:ind w:left="1180" w:right="12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3"/>
          <w:w w:val="115"/>
        </w:rPr>
        <w:t>e</w:t>
      </w:r>
      <w:r>
        <w:rPr>
          <w:b w:val="0"/>
          <w:bCs w:val="0"/>
          <w:spacing w:val="-7"/>
          <w:w w:val="115"/>
        </w:rPr>
        <w:t>x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1"/>
          <w:w w:val="115"/>
        </w:rPr>
        <w:t>(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2"/>
          <w:w w:val="115"/>
        </w:rPr>
        <w:t>(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/>
        <w:ind w:left="1180" w:right="12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d,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79" w:val="left" w:leader="none"/>
        </w:tabs>
        <w:ind w:left="1180" w:right="0" w:hanging="701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6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7" w:lineRule="auto"/>
        <w:ind w:left="1180" w:right="12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po,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300" w:lineRule="auto"/>
        <w:ind w:left="1180" w:right="12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98" w:lineRule="auto" w:before="98"/>
        <w:ind w:left="1180" w:right="12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ñ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79" w:lineRule="auto" w:before="87"/>
        <w:ind w:left="1180" w:right="123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81" w:lineRule="auto" w:before="97"/>
        <w:ind w:left="1180" w:right="12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odo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7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odo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79" w:lineRule="auto" w:before="96"/>
        <w:ind w:left="1180" w:right="119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odo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4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79" w:lineRule="auto" w:before="99"/>
        <w:ind w:left="1180" w:right="124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po,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180" w:val="left" w:leader="none"/>
        </w:tabs>
        <w:spacing w:line="282" w:lineRule="auto" w:before="97"/>
        <w:ind w:left="1180" w:right="125" w:hanging="70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upo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ngu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179" w:val="left" w:leader="none"/>
        </w:tabs>
        <w:spacing w:before="97"/>
        <w:ind w:left="479" w:right="0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9" w:lineRule="auto"/>
        <w:ind w:right="12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po,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99"/>
        <w:ind w:right="12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ndo,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99"/>
        <w:ind w:right="12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6" w:lineRule="auto"/>
        <w:ind w:right="125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1907" w:h="16840"/>
          <w:pgMar w:header="1207" w:footer="0" w:top="2380" w:bottom="280" w:left="1460" w:right="1520"/>
        </w:sectPr>
      </w:pP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9" w:lineRule="auto" w:before="82"/>
        <w:ind w:right="105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99"/>
        <w:ind w:right="10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J</w:t>
      </w:r>
      <w:r>
        <w:rPr>
          <w:b w:val="0"/>
          <w:bCs w:val="0"/>
          <w:spacing w:val="0"/>
          <w:w w:val="115"/>
        </w:rPr>
        <w:t>ud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ít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ú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pú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97"/>
        <w:ind w:right="10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99"/>
        <w:ind w:right="10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)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2" w:lineRule="auto" w:before="97"/>
        <w:ind w:right="10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d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-5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1"/>
          <w:w w:val="110"/>
        </w:rPr>
        <w:t>é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95"/>
        <w:ind w:right="102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99"/>
        <w:ind w:right="104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odo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5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5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2"/>
          <w:w w:val="110"/>
        </w:rPr>
        <w:t>j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92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409" w:lineRule="auto"/>
        <w:ind w:left="2430" w:right="234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7"/>
        <w:ind w:left="90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88" w:lineRule="auto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opo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479" w:right="0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88" w:lineRule="auto"/>
        <w:ind w:left="1180" w:right="104" w:hanging="701"/>
        <w:jc w:val="both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du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88" w:lineRule="auto" w:before="100"/>
        <w:ind w:left="1180" w:right="104" w:hanging="701"/>
        <w:jc w:val="both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0"/>
        </w:rPr>
        <w:t>no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before="99"/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88" w:lineRule="auto"/>
        <w:ind w:left="1180" w:right="103" w:hanging="701"/>
        <w:jc w:val="both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4"/>
          <w:w w:val="115"/>
        </w:rPr>
        <w:t>G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both"/>
        <w:sectPr>
          <w:pgSz w:w="11907" w:h="16840"/>
          <w:pgMar w:header="1207" w:footer="0" w:top="2380" w:bottom="280" w:left="1460" w:right="1540"/>
        </w:sectPr>
      </w:pP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88" w:lineRule="auto" w:before="81"/>
        <w:ind w:left="1180" w:right="104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1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88" w:lineRule="auto" w:before="99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before="100"/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91" w:lineRule="auto"/>
        <w:ind w:left="1180" w:right="105" w:hanging="701"/>
        <w:jc w:val="left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line="288" w:lineRule="auto" w:before="97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80" w:val="left" w:leader="none"/>
        </w:tabs>
        <w:spacing w:line="288" w:lineRule="auto" w:before="100"/>
        <w:ind w:left="1180" w:right="104" w:hanging="701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7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spacing w:before="100"/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od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o,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20"/>
        </w:rPr>
        <w:t>R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gu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-6"/>
          <w:w w:val="120"/>
        </w:rPr>
        <w:t>r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r</w:t>
      </w:r>
      <w:r>
        <w:rPr>
          <w:b w:val="0"/>
          <w:bCs w:val="0"/>
          <w:spacing w:val="-22"/>
          <w:w w:val="120"/>
        </w:rPr>
        <w:t> 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2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-3"/>
          <w:w w:val="120"/>
        </w:rPr>
        <w:t>c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1"/>
          <w:w w:val="120"/>
        </w:rPr>
        <w:t>m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2"/>
          <w:w w:val="120"/>
        </w:rPr>
        <w:t>t</w:t>
      </w:r>
      <w:r>
        <w:rPr>
          <w:b w:val="0"/>
          <w:bCs w:val="0"/>
          <w:spacing w:val="-4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3"/>
          <w:w w:val="120"/>
        </w:rPr>
        <w:t> </w:t>
      </w:r>
      <w:r>
        <w:rPr>
          <w:b w:val="0"/>
          <w:bCs w:val="0"/>
          <w:spacing w:val="-3"/>
          <w:w w:val="120"/>
        </w:rPr>
        <w:t>c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2"/>
          <w:w w:val="120"/>
        </w:rPr>
        <w:t>n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2"/>
          <w:w w:val="120"/>
        </w:rPr>
        <w:t> 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23"/>
          <w:w w:val="120"/>
        </w:rPr>
        <w:t> 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3"/>
          <w:w w:val="120"/>
        </w:rPr>
        <w:t>u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19"/>
          <w:w w:val="120"/>
        </w:rPr>
        <w:t> </w:t>
      </w:r>
      <w:r>
        <w:rPr>
          <w:b w:val="0"/>
          <w:bCs w:val="0"/>
          <w:spacing w:val="-3"/>
          <w:w w:val="120"/>
        </w:rPr>
        <w:t>a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0"/>
          <w:w w:val="120"/>
        </w:rPr>
        <w:t>h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v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88" w:lineRule="auto"/>
        <w:ind w:left="198" w:right="102" w:firstLine="280"/>
        <w:jc w:val="both"/>
      </w:pP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3"/>
          <w:w w:val="110"/>
        </w:rPr>
        <w:t>q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no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qu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3"/>
          <w:w w:val="110"/>
        </w:rPr>
        <w:t>e</w:t>
      </w:r>
      <w:r>
        <w:rPr>
          <w:b w:val="0"/>
          <w:bCs w:val="0"/>
          <w:spacing w:val="-2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ón,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5"/>
          <w:w w:val="110"/>
        </w:rPr>
        <w:t>y</w:t>
      </w:r>
      <w:r>
        <w:rPr>
          <w:b w:val="0"/>
          <w:bCs w:val="0"/>
          <w:spacing w:val="2"/>
          <w:w w:val="110"/>
        </w:rPr>
        <w:t>/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1"/>
          <w:w w:val="110"/>
        </w:rPr>
        <w:t>ú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3"/>
          <w:w w:val="110"/>
        </w:rPr>
        <w:t>X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-3"/>
          <w:w w:val="110"/>
        </w:rPr>
        <w:t>X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00"/>
        <w:ind w:left="3624" w:right="352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ind w:left="88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90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99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óg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ono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479" w:right="0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3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600" w:val="left" w:leader="none"/>
        </w:tabs>
        <w:ind w:left="1600" w:right="0" w:hanging="421"/>
        <w:jc w:val="left"/>
      </w:pP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ond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600" w:val="left" w:leader="none"/>
        </w:tabs>
        <w:ind w:left="1600" w:right="0" w:hanging="421"/>
        <w:jc w:val="left"/>
      </w:pP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4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6" w:lineRule="auto"/>
        <w:ind w:left="198" w:right="105" w:firstLine="280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2"/>
          <w:w w:val="115"/>
        </w:rPr>
        <w:t>)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6" w:lineRule="auto"/>
        <w:ind w:left="198" w:right="105" w:firstLine="280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479" w:right="0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spacing w:before="82"/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spacing w:line="303" w:lineRule="auto"/>
        <w:ind w:left="1599" w:right="104" w:hanging="420"/>
        <w:jc w:val="left"/>
      </w:pP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4"/>
          <w:w w:val="115"/>
        </w:rPr>
        <w:t>o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4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spacing w:line="306" w:lineRule="auto"/>
        <w:ind w:left="1599" w:right="105" w:hanging="420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3"/>
          <w:w w:val="110"/>
        </w:rPr>
        <w:t>í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46"/>
          <w:w w:val="110"/>
        </w:rPr>
        <w:t> 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é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1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0"/>
        </w:rPr>
        <w:t>du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ung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u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4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spacing w:line="306" w:lineRule="auto"/>
        <w:ind w:left="1599" w:right="104" w:hanging="420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spacing w:line="305" w:lineRule="auto"/>
        <w:ind w:left="1599" w:right="104" w:hanging="420"/>
        <w:jc w:val="both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3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spacing w:line="306" w:lineRule="auto"/>
        <w:ind w:left="1599" w:right="107" w:hanging="420"/>
        <w:jc w:val="left"/>
      </w:pP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4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6" w:lineRule="auto"/>
        <w:ind w:left="198" w:right="15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spacing w:line="306" w:lineRule="auto"/>
        <w:ind w:left="1599" w:right="104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spacing w:line="340" w:lineRule="auto"/>
        <w:ind w:left="1599" w:right="104" w:hanging="420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y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spacing w:line="338" w:lineRule="auto"/>
        <w:ind w:left="1599" w:right="105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spacing w:line="341" w:lineRule="auto"/>
        <w:ind w:left="1599" w:right="104" w:hanging="420"/>
        <w:jc w:val="left"/>
      </w:pP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5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4"/>
          <w:w w:val="110"/>
        </w:rPr>
        <w:t>G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upo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640" w:right="354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89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344" w:lineRule="auto"/>
        <w:ind w:left="198" w:right="105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1179" w:val="left" w:leader="none"/>
        </w:tabs>
        <w:spacing w:before="99"/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od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3"/>
          <w:w w:val="110"/>
        </w:rPr>
        <w:t>y</w:t>
      </w:r>
      <w:r>
        <w:rPr>
          <w:b w:val="0"/>
          <w:bCs w:val="0"/>
          <w:spacing w:val="-3"/>
          <w:w w:val="110"/>
        </w:rPr>
        <w:t>/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05"/>
        </w:rPr>
        <w:t>D</w:t>
      </w:r>
      <w:r>
        <w:rPr>
          <w:b w:val="0"/>
          <w:bCs w:val="0"/>
          <w:spacing w:val="-6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1"/>
          <w:w w:val="105"/>
        </w:rPr>
        <w:t>r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-3"/>
          <w:w w:val="105"/>
        </w:rPr>
        <w:t>b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0"/>
          <w:w w:val="105"/>
        </w:rPr>
        <w:t>ón,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4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6"/>
        </w:numPr>
        <w:tabs>
          <w:tab w:pos="1600" w:val="left" w:leader="none"/>
        </w:tabs>
        <w:ind w:left="1600" w:right="0" w:hanging="421"/>
        <w:jc w:val="left"/>
      </w:pP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ón,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6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i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90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ind w:left="93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</w:rPr>
        <w:sectPr>
          <w:pgSz w:w="11907" w:h="16840"/>
          <w:pgMar w:header="1207" w:footer="0" w:top="2380" w:bottom="280" w:left="1460" w:right="1540"/>
        </w:sectPr>
      </w:pP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302" w:lineRule="auto" w:before="82"/>
        <w:ind w:left="198" w:right="100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3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7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3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7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7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7"/>
        </w:numPr>
        <w:tabs>
          <w:tab w:pos="1386" w:val="left" w:leader="none"/>
        </w:tabs>
        <w:ind w:left="1386" w:right="0" w:hanging="207"/>
        <w:jc w:val="left"/>
      </w:pP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7"/>
        </w:numPr>
        <w:tabs>
          <w:tab w:pos="1392" w:val="left" w:leader="none"/>
        </w:tabs>
        <w:ind w:left="1392" w:right="0" w:hanging="213"/>
        <w:jc w:val="left"/>
      </w:pP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7"/>
        </w:numPr>
        <w:tabs>
          <w:tab w:pos="1386" w:val="left" w:leader="none"/>
        </w:tabs>
        <w:ind w:left="1386" w:right="0" w:hanging="207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2" w:lineRule="auto"/>
        <w:ind w:left="198" w:right="104" w:firstLine="280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x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l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1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á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qu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2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3"/>
          <w:w w:val="110"/>
        </w:rPr>
        <w:t>í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70,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9"/>
          <w:w w:val="110"/>
        </w:rPr>
        <w:t>X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1</w:t>
      </w:r>
      <w:r>
        <w:rPr>
          <w:b w:val="0"/>
          <w:bCs w:val="0"/>
          <w:spacing w:val="-2"/>
          <w:w w:val="110"/>
        </w:rPr>
        <w:t>0</w:t>
      </w:r>
      <w:r>
        <w:rPr>
          <w:b w:val="0"/>
          <w:bCs w:val="0"/>
          <w:spacing w:val="0"/>
          <w:w w:val="110"/>
        </w:rPr>
        <w:t>2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y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479" w:right="0" w:firstLine="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8"/>
        </w:numPr>
        <w:tabs>
          <w:tab w:pos="1179" w:val="left" w:leader="none"/>
        </w:tabs>
        <w:spacing w:line="300" w:lineRule="auto"/>
        <w:ind w:left="1180" w:right="105" w:hanging="701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8"/>
        </w:numPr>
        <w:tabs>
          <w:tab w:pos="1179" w:val="left" w:leader="none"/>
        </w:tabs>
        <w:spacing w:line="303" w:lineRule="auto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4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1" w:lineRule="auto"/>
        <w:ind w:left="198" w:right="104" w:firstLine="280"/>
        <w:jc w:val="both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nd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2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3"/>
          <w:w w:val="110"/>
        </w:rPr>
        <w:t>x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9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39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1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ogo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3"/>
          <w:w w:val="110"/>
        </w:rPr>
        <w:t>b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ñ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ea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2"/>
          <w:w w:val="110"/>
        </w:rPr>
        <w:t>G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bo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úb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9"/>
        <w:ind w:left="3633" w:right="354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21" w:lineRule="auto"/>
        <w:ind w:left="2833" w:right="2744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8"/>
        <w:ind w:left="1263" w:right="117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3" w:lineRule="auto"/>
        <w:ind w:left="198" w:right="103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8"/>
        <w:ind w:left="479" w:right="0" w:firstLine="0"/>
        <w:jc w:val="left"/>
      </w:pP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9"/>
          <w:w w:val="110"/>
        </w:rPr>
        <w:t>i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x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3"/>
          <w:w w:val="110"/>
        </w:rPr>
        <w:t>b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g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ea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338" w:lineRule="auto"/>
        <w:ind w:left="1180" w:right="102" w:hanging="701"/>
        <w:jc w:val="left"/>
      </w:pP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338" w:lineRule="auto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7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9"/>
        </w:numPr>
        <w:tabs>
          <w:tab w:pos="1179" w:val="left" w:leader="none"/>
        </w:tabs>
        <w:spacing w:line="336" w:lineRule="auto"/>
        <w:ind w:left="1180" w:right="124" w:hanging="701"/>
        <w:jc w:val="left"/>
      </w:pP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ú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nú</w:t>
      </w:r>
      <w:r>
        <w:rPr>
          <w:b w:val="0"/>
          <w:bCs w:val="0"/>
          <w:spacing w:val="-6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9"/>
        </w:numPr>
        <w:tabs>
          <w:tab w:pos="1180" w:val="left" w:leader="none"/>
        </w:tabs>
        <w:spacing w:line="337" w:lineRule="auto"/>
        <w:ind w:left="1180" w:right="124" w:hanging="701"/>
        <w:jc w:val="both"/>
      </w:pP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5"/>
          <w:w w:val="110"/>
        </w:rPr>
        <w:t>y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2"/>
          <w:w w:val="110"/>
        </w:rPr>
        <w:t>G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ón,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bo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6"/>
          <w:w w:val="110"/>
        </w:rPr>
        <w:t>V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3"/>
          <w:w w:val="110"/>
        </w:rPr>
        <w:t>g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6" w:lineRule="auto"/>
        <w:ind w:left="198" w:right="124" w:firstLine="280"/>
        <w:jc w:val="both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x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0"/>
          <w:w w:val="110"/>
        </w:rPr>
        <w:t>II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2"/>
          <w:w w:val="110"/>
        </w:rPr>
        <w:t> </w:t>
      </w: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1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-16"/>
          <w:w w:val="110"/>
        </w:rPr>
        <w:t> 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7" w:lineRule="auto"/>
        <w:ind w:left="198" w:right="12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6" w:lineRule="auto"/>
        <w:ind w:left="198" w:right="12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x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7" w:lineRule="auto"/>
        <w:ind w:left="198" w:right="124" w:firstLine="280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8" w:lineRule="auto"/>
        <w:ind w:left="198" w:right="12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8" w:lineRule="auto" w:before="96"/>
        <w:ind w:left="198" w:right="12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7" w:lineRule="auto" w:before="99"/>
        <w:ind w:left="198" w:right="12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4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7" w:lineRule="auto" w:before="97"/>
        <w:ind w:left="198" w:right="12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y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7" w:lineRule="auto"/>
        <w:ind w:left="198" w:right="119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179" w:val="left" w:leader="none"/>
        </w:tabs>
        <w:spacing w:line="336" w:lineRule="auto" w:before="88"/>
        <w:ind w:left="1180" w:right="125" w:hanging="701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ea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5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á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u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2"/>
          <w:w w:val="110"/>
        </w:rPr>
        <w:t>é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3"/>
          <w:w w:val="110"/>
        </w:rPr>
        <w:t>x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336" w:lineRule="auto"/>
        <w:jc w:val="left"/>
        <w:sectPr>
          <w:pgSz w:w="11907" w:h="16840"/>
          <w:pgMar w:header="1207" w:footer="0" w:top="2380" w:bottom="280" w:left="1460" w:right="1520"/>
        </w:sectPr>
      </w:pP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1180" w:val="left" w:leader="none"/>
        </w:tabs>
        <w:spacing w:line="332" w:lineRule="auto" w:before="82"/>
        <w:ind w:left="1180" w:right="104" w:hanging="701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3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1180" w:val="left" w:leader="none"/>
        </w:tabs>
        <w:spacing w:line="334" w:lineRule="auto" w:before="91"/>
        <w:ind w:left="1180" w:right="105" w:hanging="701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8"/>
        <w:ind w:left="88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2218" w:right="2129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34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8" w:lineRule="auto" w:before="88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7" w:lineRule="auto" w:before="90"/>
        <w:ind w:left="198" w:right="105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é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1179" w:val="left" w:leader="none"/>
        </w:tabs>
        <w:spacing w:before="89"/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I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po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1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1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o,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1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28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7"/>
        <w:ind w:left="479" w:right="0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2"/>
        </w:numPr>
        <w:tabs>
          <w:tab w:pos="1179" w:val="left" w:leader="none"/>
        </w:tabs>
        <w:ind w:left="1180" w:right="0" w:hanging="701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spacing w:line="336" w:lineRule="auto"/>
        <w:ind w:left="1599" w:right="104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spacing w:before="94"/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spacing w:line="327" w:lineRule="auto"/>
        <w:ind w:left="1599" w:right="104" w:hanging="420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1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spacing w:before="86"/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2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g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ond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3"/>
          <w:w w:val="110"/>
        </w:rPr>
        <w:t>g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4"/>
          <w:w w:val="115"/>
        </w:rPr>
        <w:t>E</w:t>
      </w:r>
      <w:r>
        <w:rPr>
          <w:b w:val="0"/>
          <w:bCs w:val="0"/>
          <w:spacing w:val="-7"/>
          <w:w w:val="115"/>
        </w:rPr>
        <w:t>x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2"/>
        </w:numPr>
        <w:tabs>
          <w:tab w:pos="700" w:val="left" w:leader="none"/>
          <w:tab w:pos="1180" w:val="left" w:leader="none"/>
        </w:tabs>
        <w:ind w:left="1180" w:right="4752" w:hanging="701"/>
        <w:jc w:val="center"/>
      </w:pP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-3"/>
          <w:w w:val="110"/>
        </w:rPr>
        <w:t>g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2"/>
        </w:numPr>
        <w:tabs>
          <w:tab w:pos="700" w:val="left" w:leader="none"/>
          <w:tab w:pos="1180" w:val="left" w:leader="none"/>
        </w:tabs>
        <w:ind w:left="1180" w:right="4712" w:hanging="701"/>
        <w:jc w:val="center"/>
      </w:pP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1"/>
          <w:numId w:val="12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ud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25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5" w:lineRule="auto" w:before="99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5" w:lineRule="auto" w:before="99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dop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5" w:lineRule="auto" w:before="97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4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325" w:lineRule="auto"/>
        <w:jc w:val="both"/>
        <w:sectPr>
          <w:pgSz w:w="11907" w:h="16840"/>
          <w:pgMar w:header="1207" w:footer="0" w:top="2380" w:bottom="280" w:left="1460" w:right="1540"/>
        </w:sectPr>
      </w:pP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24" w:lineRule="auto" w:before="82"/>
        <w:ind w:left="198" w:right="0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nu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3"/>
        </w:numPr>
        <w:tabs>
          <w:tab w:pos="1179" w:val="left" w:leader="none"/>
        </w:tabs>
        <w:spacing w:line="324" w:lineRule="auto"/>
        <w:ind w:left="1180" w:right="105" w:hanging="701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1179" w:val="left" w:leader="none"/>
        </w:tabs>
        <w:spacing w:line="318" w:lineRule="auto" w:before="96"/>
        <w:ind w:left="1180" w:right="104" w:hanging="701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3"/>
        </w:numPr>
        <w:tabs>
          <w:tab w:pos="1179" w:val="left" w:leader="none"/>
        </w:tabs>
        <w:spacing w:line="315" w:lineRule="auto"/>
        <w:ind w:left="1180" w:right="107" w:hanging="701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x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18" w:lineRule="auto"/>
        <w:ind w:left="198" w:right="0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spacing w:line="318" w:lineRule="auto"/>
        <w:ind w:left="1180" w:right="103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b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spacing w:line="315" w:lineRule="auto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spacing w:line="318" w:lineRule="auto"/>
        <w:ind w:left="1180" w:right="104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spacing w:line="318" w:lineRule="auto"/>
        <w:ind w:left="1180" w:right="103" w:hanging="701"/>
        <w:jc w:val="left"/>
      </w:pP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po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spacing w:line="318" w:lineRule="auto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-6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ít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4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ind w:left="1263" w:right="1168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93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2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318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18" w:lineRule="auto"/>
        <w:ind w:left="198" w:right="105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180" w:val="left" w:leader="none"/>
        </w:tabs>
        <w:spacing w:line="316" w:lineRule="auto"/>
        <w:ind w:left="1180" w:right="104" w:hanging="701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6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ó,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179" w:val="left" w:leader="none"/>
        </w:tabs>
        <w:spacing w:line="318" w:lineRule="auto"/>
        <w:ind w:left="1180" w:right="107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ud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ú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180" w:val="left" w:leader="none"/>
        </w:tabs>
        <w:spacing w:line="316" w:lineRule="auto"/>
        <w:ind w:left="1180" w:right="105" w:hanging="701"/>
        <w:jc w:val="both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w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ub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179" w:val="left" w:leader="none"/>
        </w:tabs>
        <w:spacing w:line="318" w:lineRule="auto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5"/>
        </w:numPr>
        <w:tabs>
          <w:tab w:pos="1179" w:val="left" w:leader="none"/>
        </w:tabs>
        <w:spacing w:line="318" w:lineRule="auto"/>
        <w:ind w:left="1180" w:right="105" w:hanging="701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5"/>
        </w:numPr>
        <w:tabs>
          <w:tab w:pos="1571" w:val="left" w:leader="none"/>
        </w:tabs>
        <w:spacing w:line="309" w:lineRule="auto" w:before="98"/>
        <w:ind w:left="1180" w:right="105" w:firstLine="0"/>
        <w:jc w:val="left"/>
      </w:pP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du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5"/>
        </w:numPr>
        <w:tabs>
          <w:tab w:pos="1571" w:val="left" w:leader="none"/>
        </w:tabs>
        <w:spacing w:line="338" w:lineRule="auto"/>
        <w:ind w:left="1180" w:right="106" w:firstLine="0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opo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-1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5"/>
        </w:numPr>
        <w:tabs>
          <w:tab w:pos="1571" w:val="left" w:leader="none"/>
        </w:tabs>
        <w:spacing w:line="341" w:lineRule="auto"/>
        <w:ind w:left="1180" w:right="106" w:firstLine="0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6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2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6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ño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bu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-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no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go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óg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4"/>
          <w:w w:val="105"/>
        </w:rPr>
        <w:t>i</w:t>
      </w:r>
      <w:r>
        <w:rPr>
          <w:b w:val="0"/>
          <w:bCs w:val="0"/>
          <w:spacing w:val="1"/>
          <w:w w:val="105"/>
        </w:rPr>
        <w:t>g</w:t>
      </w:r>
      <w:r>
        <w:rPr>
          <w:b w:val="0"/>
          <w:bCs w:val="0"/>
          <w:spacing w:val="-4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4"/>
          <w:w w:val="105"/>
        </w:rPr>
        <w:t>i</w:t>
      </w:r>
      <w:r>
        <w:rPr>
          <w:b w:val="0"/>
          <w:bCs w:val="0"/>
          <w:spacing w:val="0"/>
          <w:w w:val="105"/>
        </w:rPr>
        <w:t>ón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spacing w:before="82"/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6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44" w:lineRule="auto"/>
        <w:ind w:left="198" w:right="104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1180" w:val="left" w:leader="none"/>
        </w:tabs>
        <w:spacing w:line="338" w:lineRule="auto" w:before="99"/>
        <w:ind w:left="1180" w:right="104" w:hanging="701"/>
        <w:jc w:val="both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7"/>
        </w:numPr>
        <w:tabs>
          <w:tab w:pos="1180" w:val="left" w:leader="none"/>
        </w:tabs>
        <w:spacing w:line="341" w:lineRule="auto"/>
        <w:ind w:left="1180" w:right="105" w:hanging="701"/>
        <w:jc w:val="both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7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7"/>
        </w:numPr>
        <w:tabs>
          <w:tab w:pos="1180" w:val="left" w:leader="none"/>
        </w:tabs>
        <w:spacing w:line="342" w:lineRule="auto"/>
        <w:ind w:left="1180" w:right="105" w:hanging="701"/>
        <w:jc w:val="both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ño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3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1180" w:val="left" w:leader="none"/>
        </w:tabs>
        <w:spacing w:line="309" w:lineRule="auto" w:before="77"/>
        <w:ind w:left="1180" w:right="105" w:hanging="701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gun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1180" w:val="left" w:leader="none"/>
        </w:tabs>
        <w:spacing w:line="309" w:lineRule="auto" w:before="98"/>
        <w:ind w:left="1180" w:right="105" w:hanging="701"/>
        <w:jc w:val="both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gún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3624" w:right="352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218" w:right="2124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9" w:lineRule="auto"/>
        <w:ind w:left="198" w:right="104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179" w:val="left" w:leader="none"/>
        </w:tabs>
        <w:spacing w:before="98"/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8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g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o,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18"/>
        </w:numPr>
        <w:tabs>
          <w:tab w:pos="1599" w:val="left" w:leader="none"/>
        </w:tabs>
        <w:ind w:left="1599" w:right="0" w:hanging="420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2019" w:val="left" w:leader="none"/>
        </w:tabs>
        <w:ind w:left="2019" w:right="0" w:hanging="420"/>
        <w:jc w:val="left"/>
      </w:pPr>
      <w:r>
        <w:rPr>
          <w:b w:val="0"/>
          <w:bCs w:val="0"/>
          <w:spacing w:val="1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3"/>
          <w:w w:val="120"/>
        </w:rPr>
        <w:t>p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2"/>
          <w:w w:val="120"/>
        </w:rPr>
        <w:t>ó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19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16"/>
          <w:w w:val="120"/>
        </w:rPr>
        <w:t> 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19"/>
          <w:w w:val="120"/>
        </w:rPr>
        <w:t> 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1"/>
          <w:w w:val="120"/>
        </w:rPr>
        <w:t>e</w:t>
      </w:r>
      <w:r>
        <w:rPr>
          <w:b w:val="0"/>
          <w:bCs w:val="0"/>
          <w:spacing w:val="-3"/>
          <w:w w:val="120"/>
        </w:rPr>
        <w:t>c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4"/>
          <w:w w:val="120"/>
        </w:rPr>
        <w:t>d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-4"/>
          <w:w w:val="120"/>
        </w:rPr>
        <w:t>d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14"/>
          <w:w w:val="120"/>
        </w:rPr>
        <w:t> </w:t>
      </w:r>
      <w:r>
        <w:rPr>
          <w:b w:val="0"/>
          <w:bCs w:val="0"/>
          <w:spacing w:val="-4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14"/>
          <w:w w:val="120"/>
        </w:rPr>
        <w:t> 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15"/>
          <w:w w:val="120"/>
        </w:rPr>
        <w:t> 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4"/>
          <w:w w:val="120"/>
        </w:rPr>
        <w:t>u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1"/>
          <w:w w:val="120"/>
        </w:rPr>
        <w:t>r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2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2019" w:val="left" w:leader="none"/>
        </w:tabs>
        <w:ind w:left="2020" w:right="0" w:hanging="421"/>
        <w:jc w:val="left"/>
      </w:pPr>
      <w:r>
        <w:rPr>
          <w:b w:val="0"/>
          <w:bCs w:val="0"/>
          <w:spacing w:val="0"/>
          <w:w w:val="110"/>
        </w:rPr>
        <w:t>J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9"/>
          <w:w w:val="110"/>
        </w:rPr>
        <w:t>i</w:t>
      </w:r>
      <w:r>
        <w:rPr>
          <w:b w:val="0"/>
          <w:bCs w:val="0"/>
          <w:spacing w:val="6"/>
          <w:w w:val="110"/>
        </w:rPr>
        <w:t>f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2019" w:val="left" w:leader="none"/>
        </w:tabs>
        <w:ind w:left="2020" w:right="0" w:hanging="421"/>
        <w:jc w:val="left"/>
      </w:pP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é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2019" w:val="left" w:leader="none"/>
        </w:tabs>
        <w:ind w:left="2020" w:right="0" w:hanging="421"/>
        <w:jc w:val="left"/>
      </w:pPr>
      <w:r>
        <w:rPr>
          <w:b w:val="0"/>
          <w:bCs w:val="0"/>
          <w:spacing w:val="2"/>
          <w:w w:val="110"/>
        </w:rPr>
        <w:t>O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-6"/>
          <w:w w:val="110"/>
        </w:rPr>
        <w:t>j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2019" w:val="left" w:leader="none"/>
        </w:tabs>
        <w:ind w:left="2020" w:right="0" w:hanging="421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8"/>
        </w:numPr>
        <w:tabs>
          <w:tab w:pos="2019" w:val="left" w:leader="none"/>
        </w:tabs>
        <w:ind w:left="2019" w:right="0" w:hanging="420"/>
        <w:jc w:val="left"/>
      </w:pPr>
      <w:r>
        <w:rPr>
          <w:b w:val="0"/>
          <w:bCs w:val="0"/>
          <w:spacing w:val="1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8"/>
        </w:numPr>
        <w:tabs>
          <w:tab w:pos="1180" w:val="left" w:leader="none"/>
        </w:tabs>
        <w:spacing w:line="307" w:lineRule="auto"/>
        <w:ind w:left="1180" w:right="104" w:hanging="701"/>
        <w:jc w:val="both"/>
      </w:pP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4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1180" w:val="left" w:leader="none"/>
        </w:tabs>
        <w:spacing w:line="309" w:lineRule="auto" w:before="99"/>
        <w:ind w:left="1180" w:right="104" w:hanging="701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8"/>
        </w:numPr>
        <w:tabs>
          <w:tab w:pos="1180" w:val="left" w:leader="none"/>
        </w:tabs>
        <w:spacing w:line="306" w:lineRule="auto"/>
        <w:ind w:left="1180" w:right="105" w:hanging="701"/>
        <w:jc w:val="both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306" w:lineRule="auto"/>
        <w:jc w:val="both"/>
        <w:sectPr>
          <w:pgSz w:w="11907" w:h="16840"/>
          <w:pgMar w:header="1207" w:footer="0" w:top="2380" w:bottom="280" w:left="1460" w:right="1540"/>
        </w:sectPr>
      </w:pPr>
    </w:p>
    <w:p>
      <w:pPr>
        <w:pStyle w:val="BodyText"/>
        <w:numPr>
          <w:ilvl w:val="0"/>
          <w:numId w:val="18"/>
        </w:numPr>
        <w:tabs>
          <w:tab w:pos="1180" w:val="left" w:leader="none"/>
        </w:tabs>
        <w:spacing w:line="306" w:lineRule="auto" w:before="95"/>
        <w:ind w:left="1180" w:right="108" w:hanging="701"/>
        <w:jc w:val="both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7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4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1180" w:val="left" w:leader="none"/>
        </w:tabs>
        <w:spacing w:line="309" w:lineRule="auto" w:before="99"/>
        <w:ind w:left="1180" w:right="104" w:hanging="701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1600" w:val="left" w:leader="none"/>
        </w:tabs>
        <w:spacing w:line="312" w:lineRule="auto" w:before="98"/>
        <w:ind w:left="1599" w:right="105" w:hanging="420"/>
        <w:jc w:val="both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ú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7"/>
          <w:w w:val="115"/>
        </w:rPr>
        <w:t>y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1599" w:val="left" w:leader="none"/>
        </w:tabs>
        <w:spacing w:line="307" w:lineRule="auto" w:before="98"/>
        <w:ind w:left="1599" w:right="104" w:hanging="420"/>
        <w:jc w:val="both"/>
      </w:pP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6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3"/>
          <w:w w:val="115"/>
        </w:rPr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9"/>
        </w:numPr>
        <w:tabs>
          <w:tab w:pos="1600" w:val="left" w:leader="none"/>
        </w:tabs>
        <w:spacing w:line="309" w:lineRule="auto"/>
        <w:ind w:left="1599" w:right="104" w:hanging="420"/>
        <w:jc w:val="both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ud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9"/>
        </w:numPr>
        <w:tabs>
          <w:tab w:pos="1180" w:val="left" w:leader="none"/>
        </w:tabs>
        <w:spacing w:line="356" w:lineRule="auto"/>
        <w:ind w:left="1180" w:right="105" w:hanging="701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1600" w:val="left" w:leader="none"/>
        </w:tabs>
        <w:spacing w:before="99"/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9"/>
        </w:numPr>
        <w:tabs>
          <w:tab w:pos="1599" w:val="left" w:leader="none"/>
        </w:tabs>
        <w:spacing w:line="356" w:lineRule="auto"/>
        <w:ind w:left="1599" w:right="104" w:hanging="420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9"/>
        </w:numPr>
        <w:tabs>
          <w:tab w:pos="1599" w:val="left" w:leader="none"/>
        </w:tabs>
        <w:spacing w:line="355" w:lineRule="auto"/>
        <w:ind w:left="1599" w:right="104" w:hanging="420"/>
        <w:jc w:val="both"/>
      </w:pP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ún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19"/>
        </w:numPr>
        <w:tabs>
          <w:tab w:pos="1179" w:val="left" w:leader="none"/>
        </w:tabs>
        <w:spacing w:line="355" w:lineRule="auto"/>
        <w:ind w:left="1180" w:right="105" w:hanging="701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3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3"/>
          <w:w w:val="115"/>
        </w:rPr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7"/>
          <w:w w:val="115"/>
        </w:rPr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/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2"/>
          <w:w w:val="115"/>
        </w:rPr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9"/>
        </w:numPr>
        <w:tabs>
          <w:tab w:pos="1600" w:val="left" w:leader="none"/>
        </w:tabs>
        <w:ind w:left="1599" w:right="0" w:hanging="420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9"/>
        </w:numPr>
        <w:tabs>
          <w:tab w:pos="1599" w:val="left" w:leader="none"/>
        </w:tabs>
        <w:spacing w:line="356" w:lineRule="auto"/>
        <w:ind w:left="1599" w:right="105" w:hanging="420"/>
        <w:jc w:val="both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1600" w:val="left" w:leader="none"/>
        </w:tabs>
        <w:spacing w:line="359" w:lineRule="auto" w:before="99"/>
        <w:ind w:left="1599" w:right="105" w:hanging="420"/>
        <w:jc w:val="both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9"/>
        </w:numPr>
        <w:tabs>
          <w:tab w:pos="2019" w:val="left" w:leader="none"/>
        </w:tabs>
        <w:spacing w:line="353" w:lineRule="auto" w:before="99"/>
        <w:ind w:left="2020" w:right="105" w:hanging="421"/>
        <w:jc w:val="left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é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353" w:lineRule="auto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9"/>
        </w:numPr>
        <w:tabs>
          <w:tab w:pos="2020" w:val="left" w:leader="none"/>
        </w:tabs>
        <w:spacing w:line="355" w:lineRule="auto" w:before="82"/>
        <w:ind w:left="2020" w:right="104" w:hanging="421"/>
        <w:jc w:val="both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3"/>
          <w:w w:val="115"/>
        </w:rPr>
        <w:t>é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9"/>
        </w:numPr>
        <w:tabs>
          <w:tab w:pos="2020" w:val="left" w:leader="none"/>
        </w:tabs>
        <w:spacing w:line="355" w:lineRule="auto"/>
        <w:ind w:left="2020" w:right="104" w:hanging="421"/>
        <w:jc w:val="both"/>
      </w:pPr>
      <w:r>
        <w:rPr>
          <w:b w:val="0"/>
          <w:bCs w:val="0"/>
          <w:spacing w:val="1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upo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9"/>
        </w:numPr>
        <w:tabs>
          <w:tab w:pos="2020" w:val="left" w:leader="none"/>
        </w:tabs>
        <w:spacing w:line="356" w:lineRule="auto"/>
        <w:ind w:left="2020" w:right="103" w:hanging="421"/>
        <w:jc w:val="both"/>
      </w:pP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pod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9"/>
        </w:numPr>
        <w:tabs>
          <w:tab w:pos="2019" w:val="left" w:leader="none"/>
        </w:tabs>
        <w:ind w:left="2020" w:right="0" w:hanging="421"/>
        <w:jc w:val="left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19"/>
        </w:numPr>
        <w:tabs>
          <w:tab w:pos="2020" w:val="left" w:leader="none"/>
        </w:tabs>
        <w:spacing w:line="356" w:lineRule="auto"/>
        <w:ind w:left="2020" w:right="104" w:hanging="421"/>
        <w:jc w:val="both"/>
      </w:pP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x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g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2"/>
          <w:w w:val="110"/>
        </w:rPr>
        <w:t>p</w:t>
      </w:r>
      <w:r>
        <w:rPr>
          <w:b w:val="0"/>
          <w:bCs w:val="0"/>
          <w:spacing w:val="0"/>
          <w:w w:val="110"/>
        </w:rPr>
        <w:t>od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4"/>
          <w:w w:val="110"/>
        </w:rPr>
        <w:t>í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ñ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9"/>
        </w:numPr>
        <w:tabs>
          <w:tab w:pos="2020" w:val="left" w:leader="none"/>
        </w:tabs>
        <w:spacing w:line="355" w:lineRule="auto"/>
        <w:ind w:left="2020" w:right="104" w:hanging="421"/>
        <w:jc w:val="both"/>
      </w:pP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3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7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1180" w:val="left" w:leader="none"/>
        </w:tabs>
        <w:spacing w:line="303" w:lineRule="auto" w:before="64"/>
        <w:ind w:left="1180" w:right="105" w:hanging="701"/>
        <w:jc w:val="both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6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8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9"/>
        </w:numPr>
        <w:tabs>
          <w:tab w:pos="1599" w:val="left" w:leader="none"/>
        </w:tabs>
        <w:spacing w:line="305" w:lineRule="auto"/>
        <w:ind w:left="1599" w:right="104" w:hanging="420"/>
        <w:jc w:val="both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1599" w:val="left" w:leader="none"/>
        </w:tabs>
        <w:spacing w:line="303" w:lineRule="auto" w:before="96"/>
        <w:ind w:left="1599" w:right="104" w:hanging="420"/>
        <w:jc w:val="both"/>
      </w:pP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3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h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3" w:lineRule="auto"/>
        <w:ind w:left="198" w:right="102" w:firstLine="28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1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spacing w:before="91"/>
        <w:ind w:left="1180" w:right="0" w:hanging="701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0"/>
        </w:numPr>
        <w:tabs>
          <w:tab w:pos="1179" w:val="left" w:leader="none"/>
        </w:tabs>
        <w:spacing w:line="303" w:lineRule="auto"/>
        <w:ind w:left="1180" w:right="105" w:hanging="701"/>
        <w:jc w:val="left"/>
      </w:pPr>
      <w:r>
        <w:rPr>
          <w:b w:val="0"/>
          <w:bCs w:val="0"/>
          <w:spacing w:val="-4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4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3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3"/>
          <w:w w:val="115"/>
        </w:rPr>
        <w:t> 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4" w:lineRule="auto" w:before="97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ho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2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2" w:lineRule="auto" w:before="99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4"/>
          <w:w w:val="115"/>
        </w:rPr>
        <w:t>B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ún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up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5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-4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48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44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;</w:t>
      </w:r>
      <w:r>
        <w:rPr>
          <w:b w:val="0"/>
          <w:bCs w:val="0"/>
          <w:spacing w:val="4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4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ind w:left="3640" w:right="3546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1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92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2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03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3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1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4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z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5"/>
          <w:w w:val="115"/>
        </w:rPr>
        <w:t> 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6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6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ogo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00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4"/>
          <w:w w:val="115"/>
        </w:rPr>
        <w:t>l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1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go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1"/>
        </w:numPr>
        <w:tabs>
          <w:tab w:pos="1179" w:val="left" w:leader="none"/>
        </w:tabs>
        <w:ind w:left="1180" w:right="0" w:hanging="701"/>
        <w:jc w:val="left"/>
      </w:pP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21"/>
        </w:numPr>
        <w:tabs>
          <w:tab w:pos="1179" w:val="left" w:leader="none"/>
        </w:tabs>
        <w:spacing w:line="303" w:lineRule="auto"/>
        <w:ind w:left="1180" w:right="105" w:hanging="701"/>
        <w:jc w:val="left"/>
      </w:pP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“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o,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pu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”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90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89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43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3"/>
          <w:w w:val="115"/>
        </w:rPr>
        <w:t>S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ndo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1179" w:val="left" w:leader="none"/>
        </w:tabs>
        <w:spacing w:line="341" w:lineRule="auto" w:before="98"/>
        <w:ind w:left="1180" w:right="105" w:hanging="701"/>
        <w:jc w:val="left"/>
      </w:pP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op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og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6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-3"/>
          <w:w w:val="110"/>
        </w:rPr>
        <w:t>u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1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5"/>
          <w:w w:val="110"/>
        </w:rPr>
        <w:t>n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1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4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gu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nu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5"/>
          <w:w w:val="110"/>
        </w:rPr>
        <w:t>d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38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37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0"/>
        </w:rPr>
        <w:t>op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ó</w:t>
      </w:r>
      <w:r>
        <w:rPr>
          <w:b w:val="0"/>
          <w:bCs w:val="0"/>
          <w:spacing w:val="0"/>
          <w:w w:val="110"/>
        </w:rPr>
        <w:t>n,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m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x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2"/>
        </w:numPr>
        <w:tabs>
          <w:tab w:pos="1179" w:val="left" w:leader="none"/>
          <w:tab w:pos="2360" w:val="left" w:leader="none"/>
          <w:tab w:pos="3280" w:val="left" w:leader="none"/>
          <w:tab w:pos="3776" w:val="left" w:leader="none"/>
          <w:tab w:pos="4626" w:val="left" w:leader="none"/>
          <w:tab w:pos="5523" w:val="left" w:leader="none"/>
          <w:tab w:pos="6490" w:val="left" w:leader="none"/>
          <w:tab w:pos="7935" w:val="left" w:leader="none"/>
        </w:tabs>
        <w:spacing w:line="344" w:lineRule="auto"/>
        <w:ind w:left="1180" w:right="104" w:hanging="701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5"/>
          <w:w w:val="115"/>
        </w:rPr>
        <w:t>y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0"/>
          <w:w w:val="115"/>
        </w:rPr>
        <w:tab/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w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w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97"/>
        <w:ind w:left="91" w:right="0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341" w:lineRule="auto"/>
        <w:ind w:left="198" w:right="107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2" w:lineRule="auto"/>
        <w:ind w:left="198" w:right="105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-3"/>
          <w:w w:val="115"/>
        </w:rPr>
        <w:t>x</w:t>
      </w:r>
      <w:r>
        <w:rPr>
          <w:b w:val="0"/>
          <w:bCs w:val="0"/>
          <w:spacing w:val="4"/>
          <w:w w:val="115"/>
        </w:rPr>
        <w:t>i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12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S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z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24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6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341" w:lineRule="auto"/>
        <w:jc w:val="both"/>
        <w:sectPr>
          <w:pgSz w:w="11907" w:h="16840"/>
          <w:pgMar w:header="1207" w:footer="0" w:top="2380" w:bottom="280" w:left="1460" w:right="1540"/>
        </w:sectPr>
      </w:pP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40" w:lineRule="auto" w:before="82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30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5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ob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3"/>
          <w:w w:val="115"/>
        </w:rPr>
        <w:t>í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3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12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6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1" w:lineRule="auto" w:before="99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39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3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7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2</w:t>
      </w:r>
      <w:r>
        <w:rPr>
          <w:b w:val="0"/>
          <w:bCs w:val="0"/>
          <w:spacing w:val="0"/>
          <w:w w:val="115"/>
        </w:rPr>
        <w:t>017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q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1" w:lineRule="auto"/>
        <w:ind w:left="198" w:right="105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12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4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1" w:lineRule="auto" w:before="99"/>
        <w:ind w:left="198" w:right="101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1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7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9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í</w:t>
      </w:r>
      <w:r>
        <w:rPr>
          <w:b w:val="0"/>
          <w:bCs w:val="0"/>
          <w:spacing w:val="4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12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g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38" w:lineRule="auto"/>
        <w:ind w:left="198" w:right="105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1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15"/>
        </w:rPr>
        <w:t>18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342" w:lineRule="auto"/>
        <w:ind w:left="198" w:right="103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1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15"/>
        </w:rPr>
        <w:t> </w:t>
      </w:r>
      <w:r>
        <w:rPr>
          <w:b w:val="0"/>
          <w:bCs w:val="0"/>
          <w:spacing w:val="1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zc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7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ó</w:t>
      </w:r>
      <w:r>
        <w:rPr>
          <w:b w:val="0"/>
          <w:bCs w:val="0"/>
          <w:spacing w:val="0"/>
          <w:w w:val="115"/>
        </w:rPr>
        <w:t>n,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ea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á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ho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gu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j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úb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41" w:lineRule="auto" w:before="98"/>
        <w:ind w:left="198" w:right="104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0"/>
          <w:w w:val="120"/>
        </w:rPr>
        <w:t>P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4"/>
          <w:w w:val="120"/>
        </w:rPr>
        <w:t>r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5"/>
          <w:w w:val="120"/>
        </w:rPr>
        <w:t> 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-5"/>
          <w:w w:val="120"/>
        </w:rPr>
        <w:t> 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-2"/>
          <w:w w:val="120"/>
        </w:rPr>
        <w:t>s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5"/>
          <w:w w:val="120"/>
        </w:rPr>
        <w:t> </w:t>
      </w:r>
      <w:r>
        <w:rPr>
          <w:b w:val="0"/>
          <w:bCs w:val="0"/>
          <w:spacing w:val="-4"/>
          <w:w w:val="120"/>
        </w:rPr>
        <w:t>m</w:t>
      </w:r>
      <w:r>
        <w:rPr>
          <w:b w:val="0"/>
          <w:bCs w:val="0"/>
          <w:spacing w:val="2"/>
          <w:w w:val="120"/>
        </w:rPr>
        <w:t>u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p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5"/>
          <w:w w:val="120"/>
        </w:rPr>
        <w:t> </w:t>
      </w:r>
      <w:r>
        <w:rPr>
          <w:b w:val="0"/>
          <w:bCs w:val="0"/>
          <w:spacing w:val="-3"/>
          <w:w w:val="120"/>
        </w:rPr>
        <w:t>c</w:t>
      </w:r>
      <w:r>
        <w:rPr>
          <w:b w:val="0"/>
          <w:bCs w:val="0"/>
          <w:spacing w:val="2"/>
          <w:w w:val="120"/>
        </w:rPr>
        <w:t>o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5"/>
          <w:w w:val="120"/>
        </w:rPr>
        <w:t> </w:t>
      </w:r>
      <w:r>
        <w:rPr>
          <w:b w:val="0"/>
          <w:bCs w:val="0"/>
          <w:spacing w:val="-3"/>
          <w:w w:val="120"/>
        </w:rPr>
        <w:t>p</w:t>
      </w:r>
      <w:r>
        <w:rPr>
          <w:b w:val="0"/>
          <w:bCs w:val="0"/>
          <w:spacing w:val="0"/>
          <w:w w:val="120"/>
        </w:rPr>
        <w:t>ob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3"/>
          <w:w w:val="120"/>
        </w:rPr>
        <w:t>ó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-2"/>
          <w:w w:val="120"/>
        </w:rPr>
        <w:t>m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no</w:t>
      </w:r>
      <w:r>
        <w:rPr>
          <w:b w:val="0"/>
          <w:bCs w:val="0"/>
          <w:spacing w:val="0"/>
          <w:w w:val="120"/>
        </w:rPr>
        <w:t>r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-4"/>
          <w:w w:val="120"/>
        </w:rPr>
        <w:t>7</w:t>
      </w:r>
      <w:r>
        <w:rPr>
          <w:b w:val="0"/>
          <w:bCs w:val="0"/>
          <w:spacing w:val="0"/>
          <w:w w:val="120"/>
        </w:rPr>
        <w:t>0</w:t>
      </w:r>
      <w:r>
        <w:rPr>
          <w:b w:val="0"/>
          <w:bCs w:val="0"/>
          <w:spacing w:val="2"/>
          <w:w w:val="120"/>
        </w:rPr>
        <w:t>,</w:t>
      </w:r>
      <w:r>
        <w:rPr>
          <w:b w:val="0"/>
          <w:bCs w:val="0"/>
          <w:spacing w:val="-3"/>
          <w:w w:val="120"/>
        </w:rPr>
        <w:t>0</w:t>
      </w:r>
      <w:r>
        <w:rPr>
          <w:b w:val="0"/>
          <w:bCs w:val="0"/>
          <w:spacing w:val="0"/>
          <w:w w:val="120"/>
        </w:rPr>
        <w:t>00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-4"/>
          <w:w w:val="120"/>
        </w:rPr>
        <w:t>h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0"/>
          <w:w w:val="120"/>
        </w:rPr>
        <w:t>b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2"/>
          <w:w w:val="120"/>
        </w:rPr>
        <w:t>t</w:t>
      </w:r>
      <w:r>
        <w:rPr>
          <w:b w:val="0"/>
          <w:bCs w:val="0"/>
          <w:spacing w:val="-5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,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b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-2"/>
          <w:w w:val="120"/>
        </w:rPr>
        <w:t>á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-4"/>
          <w:w w:val="120"/>
        </w:rPr>
        <w:t>m</w:t>
      </w:r>
      <w:r>
        <w:rPr>
          <w:b w:val="0"/>
          <w:bCs w:val="0"/>
          <w:spacing w:val="0"/>
          <w:w w:val="120"/>
        </w:rPr>
        <w:t>p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r</w:t>
      </w:r>
      <w:r>
        <w:rPr>
          <w:b w:val="0"/>
          <w:bCs w:val="0"/>
          <w:spacing w:val="48"/>
          <w:w w:val="120"/>
        </w:rPr>
        <w:t> 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0"/>
          <w:w w:val="120"/>
        </w:rPr>
        <w:t>on</w:t>
      </w:r>
      <w:r>
        <w:rPr>
          <w:b w:val="0"/>
          <w:bCs w:val="0"/>
          <w:spacing w:val="50"/>
          <w:w w:val="120"/>
        </w:rPr>
        <w:t> 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9"/>
          <w:w w:val="120"/>
        </w:rPr>
        <w:t> </w:t>
      </w:r>
      <w:r>
        <w:rPr>
          <w:b w:val="0"/>
          <w:bCs w:val="0"/>
          <w:spacing w:val="2"/>
          <w:w w:val="120"/>
        </w:rPr>
        <w:t>o</w:t>
      </w:r>
      <w:r>
        <w:rPr>
          <w:b w:val="0"/>
          <w:bCs w:val="0"/>
          <w:spacing w:val="0"/>
          <w:w w:val="120"/>
        </w:rPr>
        <w:t>b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0"/>
          <w:w w:val="120"/>
        </w:rPr>
        <w:t>g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50"/>
          <w:w w:val="120"/>
        </w:rPr>
        <w:t> 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49"/>
          <w:w w:val="120"/>
        </w:rPr>
        <w:t> </w:t>
      </w:r>
      <w:r>
        <w:rPr>
          <w:b w:val="0"/>
          <w:bCs w:val="0"/>
          <w:spacing w:val="0"/>
          <w:w w:val="120"/>
        </w:rPr>
        <w:t>p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1"/>
          <w:w w:val="120"/>
        </w:rPr>
        <w:t> 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0"/>
          <w:w w:val="120"/>
        </w:rPr>
        <w:t>ea</w:t>
      </w:r>
      <w:r>
        <w:rPr>
          <w:b w:val="0"/>
          <w:bCs w:val="0"/>
          <w:spacing w:val="-4"/>
          <w:w w:val="120"/>
        </w:rPr>
        <w:t>m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2"/>
          <w:w w:val="120"/>
        </w:rPr>
        <w:t>n</w:t>
      </w:r>
      <w:r>
        <w:rPr>
          <w:b w:val="0"/>
          <w:bCs w:val="0"/>
          <w:spacing w:val="-3"/>
          <w:w w:val="120"/>
        </w:rPr>
        <w:t>t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,</w:t>
      </w:r>
      <w:r>
        <w:rPr>
          <w:b w:val="0"/>
          <w:bCs w:val="0"/>
          <w:spacing w:val="49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50"/>
          <w:w w:val="120"/>
        </w:rPr>
        <w:t> </w:t>
      </w:r>
      <w:r>
        <w:rPr>
          <w:b w:val="0"/>
          <w:bCs w:val="0"/>
          <w:spacing w:val="-3"/>
          <w:w w:val="120"/>
        </w:rPr>
        <w:t>c</w:t>
      </w:r>
      <w:r>
        <w:rPr>
          <w:b w:val="0"/>
          <w:bCs w:val="0"/>
          <w:spacing w:val="2"/>
          <w:w w:val="120"/>
        </w:rPr>
        <w:t>o</w:t>
      </w:r>
      <w:r>
        <w:rPr>
          <w:b w:val="0"/>
          <w:bCs w:val="0"/>
          <w:spacing w:val="-4"/>
          <w:w w:val="120"/>
        </w:rPr>
        <w:t>n</w:t>
      </w:r>
      <w:r>
        <w:rPr>
          <w:b w:val="0"/>
          <w:bCs w:val="0"/>
          <w:spacing w:val="2"/>
          <w:w w:val="120"/>
        </w:rPr>
        <w:t>f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2"/>
          <w:w w:val="120"/>
        </w:rPr>
        <w:t>r</w:t>
      </w:r>
      <w:r>
        <w:rPr>
          <w:b w:val="0"/>
          <w:bCs w:val="0"/>
          <w:spacing w:val="-4"/>
          <w:w w:val="120"/>
        </w:rPr>
        <w:t>m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4"/>
          <w:w w:val="120"/>
        </w:rPr>
        <w:t>d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50"/>
          <w:w w:val="120"/>
        </w:rPr>
        <w:t> </w:t>
      </w:r>
      <w:r>
        <w:rPr>
          <w:b w:val="0"/>
          <w:bCs w:val="0"/>
          <w:spacing w:val="-3"/>
          <w:w w:val="120"/>
        </w:rPr>
        <w:t>c</w:t>
      </w:r>
      <w:r>
        <w:rPr>
          <w:b w:val="0"/>
          <w:bCs w:val="0"/>
          <w:spacing w:val="0"/>
          <w:w w:val="120"/>
        </w:rPr>
        <w:t>on</w:t>
      </w:r>
      <w:r>
        <w:rPr>
          <w:b w:val="0"/>
          <w:bCs w:val="0"/>
          <w:spacing w:val="49"/>
          <w:w w:val="120"/>
        </w:rPr>
        <w:t> 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u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50"/>
          <w:w w:val="120"/>
        </w:rPr>
        <w:t> </w:t>
      </w:r>
      <w:r>
        <w:rPr>
          <w:b w:val="0"/>
          <w:bCs w:val="0"/>
          <w:spacing w:val="0"/>
          <w:w w:val="120"/>
        </w:rPr>
        <w:t>p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b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1"/>
          <w:w w:val="120"/>
        </w:rPr>
        <w:t>l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32"/>
        </w:rPr>
        <w:t> </w:t>
      </w:r>
      <w:r>
        <w:rPr>
          <w:b w:val="0"/>
          <w:bCs w:val="0"/>
          <w:spacing w:val="0"/>
          <w:w w:val="120"/>
        </w:rPr>
        <w:t>p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3"/>
          <w:w w:val="120"/>
        </w:rPr>
        <w:t>u</w:t>
      </w:r>
      <w:r>
        <w:rPr>
          <w:b w:val="0"/>
          <w:bCs w:val="0"/>
          <w:spacing w:val="0"/>
          <w:w w:val="120"/>
        </w:rPr>
        <w:t>pu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0"/>
          <w:w w:val="120"/>
        </w:rPr>
        <w:t>h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4"/>
          <w:w w:val="120"/>
        </w:rPr>
        <w:t>t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1"/>
          <w:w w:val="120"/>
        </w:rPr>
        <w:t>e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2"/>
          <w:w w:val="120"/>
        </w:rPr>
        <w:t>t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-2"/>
          <w:w w:val="120"/>
        </w:rPr>
        <w:t>m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5"/>
          <w:w w:val="120"/>
        </w:rPr>
        <w:t> </w:t>
      </w:r>
      <w:r>
        <w:rPr>
          <w:b w:val="0"/>
          <w:bCs w:val="0"/>
          <w:spacing w:val="-2"/>
          <w:w w:val="120"/>
        </w:rPr>
        <w:t>N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2"/>
          <w:w w:val="120"/>
        </w:rPr>
        <w:t>o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-7"/>
          <w:w w:val="120"/>
        </w:rPr>
        <w:t> </w:t>
      </w:r>
      <w:r>
        <w:rPr>
          <w:b w:val="0"/>
          <w:bCs w:val="0"/>
          <w:spacing w:val="1"/>
          <w:w w:val="120"/>
        </w:rPr>
        <w:t>e</w:t>
      </w:r>
      <w:r>
        <w:rPr>
          <w:b w:val="0"/>
          <w:bCs w:val="0"/>
          <w:spacing w:val="-2"/>
          <w:w w:val="120"/>
        </w:rPr>
        <w:t>m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2"/>
          <w:w w:val="120"/>
        </w:rPr>
        <w:t>t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"/>
          <w:w w:val="120"/>
        </w:rPr>
        <w:t> 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4"/>
          <w:w w:val="120"/>
        </w:rPr>
        <w:t>n</w:t>
      </w:r>
      <w:r>
        <w:rPr>
          <w:b w:val="0"/>
          <w:bCs w:val="0"/>
          <w:spacing w:val="1"/>
          <w:w w:val="120"/>
        </w:rPr>
        <w:t>e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2"/>
          <w:w w:val="120"/>
        </w:rPr>
        <w:t>m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0"/>
          <w:w w:val="120"/>
        </w:rPr>
        <w:t>,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-4"/>
          <w:w w:val="120"/>
        </w:rPr>
        <w:t>m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1"/>
          <w:w w:val="120"/>
        </w:rPr>
        <w:t>m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4"/>
          <w:w w:val="120"/>
        </w:rPr>
        <w:t> </w:t>
      </w:r>
      <w:r>
        <w:rPr>
          <w:b w:val="0"/>
          <w:bCs w:val="0"/>
          <w:spacing w:val="0"/>
          <w:w w:val="120"/>
        </w:rPr>
        <w:t>y</w:t>
      </w:r>
      <w:r>
        <w:rPr>
          <w:b w:val="0"/>
          <w:bCs w:val="0"/>
          <w:spacing w:val="-6"/>
          <w:w w:val="120"/>
        </w:rPr>
        <w:t> 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1"/>
          <w:w w:val="120"/>
        </w:rPr>
        <w:t>r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2"/>
          <w:w w:val="120"/>
        </w:rPr>
        <w:t>t</w:t>
      </w:r>
      <w:r>
        <w:rPr>
          <w:b w:val="0"/>
          <w:bCs w:val="0"/>
          <w:spacing w:val="-3"/>
          <w:w w:val="120"/>
        </w:rPr>
        <w:t>e</w:t>
      </w:r>
      <w:r>
        <w:rPr>
          <w:b w:val="0"/>
          <w:bCs w:val="0"/>
          <w:spacing w:val="2"/>
          <w:w w:val="120"/>
        </w:rPr>
        <w:t>r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"/>
          <w:w w:val="120"/>
        </w:rPr>
        <w:t> 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1"/>
          <w:w w:val="120"/>
        </w:rPr>
        <w:t> 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3"/>
          <w:w w:val="120"/>
        </w:rPr>
        <w:t> </w:t>
      </w:r>
      <w:r>
        <w:rPr>
          <w:b w:val="0"/>
          <w:bCs w:val="0"/>
          <w:spacing w:val="0"/>
          <w:w w:val="120"/>
        </w:rPr>
        <w:t>q</w:t>
      </w:r>
      <w:r>
        <w:rPr>
          <w:b w:val="0"/>
          <w:bCs w:val="0"/>
          <w:spacing w:val="-3"/>
          <w:w w:val="120"/>
        </w:rPr>
        <w:t>u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20"/>
        </w:rPr>
        <w:t>h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34"/>
          <w:w w:val="120"/>
        </w:rPr>
        <w:t> 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5"/>
          <w:w w:val="120"/>
        </w:rPr>
        <w:t>f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4"/>
          <w:w w:val="120"/>
        </w:rPr>
        <w:t>r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32"/>
          <w:w w:val="120"/>
        </w:rPr>
        <w:t> 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-33"/>
          <w:w w:val="120"/>
        </w:rPr>
        <w:t> </w:t>
      </w:r>
      <w:r>
        <w:rPr>
          <w:b w:val="0"/>
          <w:bCs w:val="0"/>
          <w:spacing w:val="-4"/>
          <w:w w:val="120"/>
        </w:rPr>
        <w:t>D</w:t>
      </w:r>
      <w:r>
        <w:rPr>
          <w:b w:val="0"/>
          <w:bCs w:val="0"/>
          <w:spacing w:val="-2"/>
          <w:w w:val="120"/>
        </w:rPr>
        <w:t>é</w:t>
      </w:r>
      <w:r>
        <w:rPr>
          <w:b w:val="0"/>
          <w:bCs w:val="0"/>
          <w:spacing w:val="0"/>
          <w:w w:val="120"/>
        </w:rPr>
        <w:t>c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4"/>
          <w:w w:val="120"/>
        </w:rPr>
        <w:t>m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32"/>
          <w:w w:val="120"/>
        </w:rPr>
        <w:t> </w:t>
      </w:r>
      <w:r>
        <w:rPr>
          <w:b w:val="0"/>
          <w:bCs w:val="0"/>
          <w:spacing w:val="1"/>
          <w:w w:val="120"/>
        </w:rPr>
        <w:t>T</w:t>
      </w:r>
      <w:r>
        <w:rPr>
          <w:b w:val="0"/>
          <w:bCs w:val="0"/>
          <w:spacing w:val="-4"/>
          <w:w w:val="120"/>
        </w:rPr>
        <w:t>r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0"/>
          <w:w w:val="120"/>
        </w:rPr>
        <w:t>n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5"/>
          <w:w w:val="120"/>
        </w:rPr>
        <w:t>i</w:t>
      </w:r>
      <w:r>
        <w:rPr>
          <w:b w:val="0"/>
          <w:bCs w:val="0"/>
          <w:spacing w:val="0"/>
          <w:w w:val="120"/>
        </w:rPr>
        <w:t>t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33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32"/>
          <w:w w:val="120"/>
        </w:rPr>
        <w:t> </w:t>
      </w:r>
      <w:r>
        <w:rPr>
          <w:b w:val="0"/>
          <w:bCs w:val="0"/>
          <w:spacing w:val="-2"/>
          <w:w w:val="120"/>
        </w:rPr>
        <w:t>l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-33"/>
          <w:w w:val="120"/>
        </w:rPr>
        <w:t> </w:t>
      </w:r>
      <w:r>
        <w:rPr>
          <w:b w:val="0"/>
          <w:bCs w:val="0"/>
          <w:spacing w:val="0"/>
          <w:w w:val="120"/>
        </w:rPr>
        <w:t>L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5"/>
          <w:w w:val="120"/>
        </w:rPr>
        <w:t>y</w:t>
      </w:r>
      <w:r>
        <w:rPr>
          <w:b w:val="0"/>
          <w:bCs w:val="0"/>
          <w:spacing w:val="0"/>
          <w:w w:val="12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9" w:lineRule="auto" w:before="63"/>
        <w:ind w:left="198" w:right="105" w:firstLine="280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1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1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15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í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q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25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2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26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3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23"/>
        </w:numPr>
        <w:tabs>
          <w:tab w:pos="675" w:val="left" w:leader="none"/>
        </w:tabs>
        <w:ind w:left="675" w:right="0" w:hanging="19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-3"/>
          <w:w w:val="110"/>
        </w:rPr>
        <w:t>g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4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8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6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6" w:val="left" w:leader="none"/>
        </w:tabs>
        <w:ind w:left="1386" w:right="0" w:hanging="488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1"/>
          <w:w w:val="115"/>
        </w:rPr>
        <w:t>(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ub</w:t>
      </w:r>
      <w:r>
        <w:rPr>
          <w:b w:val="0"/>
          <w:bCs w:val="0"/>
          <w:spacing w:val="-1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8"/>
          <w:w w:val="115"/>
        </w:rPr>
        <w:t> </w:t>
      </w:r>
      <w:r>
        <w:rPr>
          <w:b w:val="0"/>
          <w:bCs w:val="0"/>
          <w:spacing w:val="0"/>
          <w:w w:val="115"/>
        </w:rPr>
        <w:t>[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]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2"/>
          <w:w w:val="115"/>
        </w:rPr>
        <w:t>E</w:t>
      </w:r>
      <w:r>
        <w:rPr>
          <w:b w:val="0"/>
          <w:bCs w:val="0"/>
          <w:spacing w:val="-7"/>
          <w:w w:val="115"/>
        </w:rPr>
        <w:t>x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4"/>
        </w:numPr>
        <w:tabs>
          <w:tab w:pos="1242" w:val="left" w:leader="none"/>
        </w:tabs>
        <w:ind w:left="1242" w:right="0" w:hanging="344"/>
        <w:jc w:val="left"/>
      </w:pP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4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1"/>
          <w:w w:val="120"/>
        </w:rPr>
        <w:t>P</w:t>
      </w:r>
      <w:r>
        <w:rPr>
          <w:b w:val="0"/>
          <w:bCs w:val="0"/>
          <w:spacing w:val="-5"/>
          <w:w w:val="120"/>
        </w:rPr>
        <w:t>l</w:t>
      </w:r>
      <w:r>
        <w:rPr>
          <w:b w:val="0"/>
          <w:bCs w:val="0"/>
          <w:spacing w:val="1"/>
          <w:w w:val="120"/>
        </w:rPr>
        <w:t>a</w:t>
      </w:r>
      <w:r>
        <w:rPr>
          <w:b w:val="0"/>
          <w:bCs w:val="0"/>
          <w:spacing w:val="-3"/>
          <w:w w:val="120"/>
        </w:rPr>
        <w:t>z</w:t>
      </w:r>
      <w:r>
        <w:rPr>
          <w:b w:val="0"/>
          <w:bCs w:val="0"/>
          <w:spacing w:val="-3"/>
          <w:w w:val="120"/>
        </w:rPr>
        <w:t>o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-29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31"/>
          <w:w w:val="120"/>
        </w:rPr>
        <w:t> 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3"/>
          <w:w w:val="120"/>
        </w:rPr>
        <w:t>n</w:t>
      </w:r>
      <w:r>
        <w:rPr>
          <w:b w:val="0"/>
          <w:bCs w:val="0"/>
          <w:spacing w:val="0"/>
          <w:w w:val="120"/>
        </w:rPr>
        <w:t>s</w:t>
      </w:r>
      <w:r>
        <w:rPr>
          <w:b w:val="0"/>
          <w:bCs w:val="0"/>
          <w:spacing w:val="1"/>
          <w:w w:val="120"/>
        </w:rPr>
        <w:t>e</w:t>
      </w:r>
      <w:r>
        <w:rPr>
          <w:b w:val="0"/>
          <w:bCs w:val="0"/>
          <w:spacing w:val="-6"/>
          <w:w w:val="120"/>
        </w:rPr>
        <w:t>r</w:t>
      </w:r>
      <w:r>
        <w:rPr>
          <w:b w:val="0"/>
          <w:bCs w:val="0"/>
          <w:spacing w:val="1"/>
          <w:w w:val="120"/>
        </w:rPr>
        <w:t>v</w:t>
      </w:r>
      <w:r>
        <w:rPr>
          <w:b w:val="0"/>
          <w:bCs w:val="0"/>
          <w:spacing w:val="0"/>
          <w:w w:val="120"/>
        </w:rPr>
        <w:t>a</w:t>
      </w:r>
      <w:r>
        <w:rPr>
          <w:b w:val="0"/>
          <w:bCs w:val="0"/>
          <w:spacing w:val="1"/>
          <w:w w:val="120"/>
        </w:rPr>
        <w:t>c</w:t>
      </w:r>
      <w:r>
        <w:rPr>
          <w:b w:val="0"/>
          <w:bCs w:val="0"/>
          <w:spacing w:val="-2"/>
          <w:w w:val="120"/>
        </w:rPr>
        <w:t>i</w:t>
      </w:r>
      <w:r>
        <w:rPr>
          <w:b w:val="0"/>
          <w:bCs w:val="0"/>
          <w:spacing w:val="-4"/>
          <w:w w:val="120"/>
        </w:rPr>
        <w:t>ó</w:t>
      </w:r>
      <w:r>
        <w:rPr>
          <w:b w:val="0"/>
          <w:bCs w:val="0"/>
          <w:spacing w:val="2"/>
          <w:w w:val="120"/>
        </w:rPr>
        <w:t>n</w:t>
      </w:r>
      <w:r>
        <w:rPr>
          <w:b w:val="0"/>
          <w:bCs w:val="0"/>
          <w:spacing w:val="0"/>
          <w:w w:val="12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4"/>
        </w:numPr>
        <w:tabs>
          <w:tab w:pos="1535" w:val="left" w:leader="none"/>
        </w:tabs>
        <w:ind w:left="1535" w:right="0" w:hanging="637"/>
        <w:jc w:val="left"/>
      </w:pP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pStyle w:val="BodyText"/>
        <w:numPr>
          <w:ilvl w:val="4"/>
          <w:numId w:val="24"/>
        </w:numPr>
        <w:tabs>
          <w:tab w:pos="1680" w:val="left" w:leader="none"/>
        </w:tabs>
        <w:spacing w:before="79"/>
        <w:ind w:left="1680" w:right="0" w:hanging="782"/>
        <w:jc w:val="left"/>
      </w:pPr>
      <w:r>
        <w:rPr>
          <w:b w:val="0"/>
          <w:bCs w:val="0"/>
          <w:spacing w:val="-3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24"/>
        </w:numPr>
        <w:tabs>
          <w:tab w:pos="1679" w:val="left" w:leader="none"/>
        </w:tabs>
        <w:ind w:left="1679" w:right="0" w:hanging="780"/>
        <w:jc w:val="left"/>
      </w:pP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5"/>
          <w:numId w:val="24"/>
        </w:numPr>
        <w:tabs>
          <w:tab w:pos="1824" w:val="left" w:leader="none"/>
        </w:tabs>
        <w:ind w:left="1824" w:right="0" w:hanging="926"/>
        <w:jc w:val="left"/>
      </w:pP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5"/>
        </w:numPr>
        <w:tabs>
          <w:tab w:pos="1535" w:val="left" w:leader="none"/>
        </w:tabs>
        <w:ind w:left="1535" w:right="0" w:hanging="637"/>
        <w:jc w:val="left"/>
      </w:pP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z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25"/>
        </w:numPr>
        <w:tabs>
          <w:tab w:pos="1680" w:val="left" w:leader="none"/>
        </w:tabs>
        <w:ind w:left="1680" w:right="0" w:hanging="782"/>
        <w:jc w:val="left"/>
      </w:pP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8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s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4"/>
          <w:numId w:val="25"/>
        </w:numPr>
        <w:tabs>
          <w:tab w:pos="1680" w:val="left" w:leader="none"/>
        </w:tabs>
        <w:ind w:left="1680" w:right="0" w:hanging="782"/>
        <w:jc w:val="left"/>
      </w:pP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3"/>
          <w:w w:val="115"/>
        </w:rPr>
        <w:t>u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23"/>
        </w:numPr>
        <w:tabs>
          <w:tab w:pos="675" w:val="left" w:leader="none"/>
        </w:tabs>
        <w:ind w:left="675" w:right="3937" w:hanging="197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64" w:val="left" w:leader="none"/>
        </w:tabs>
        <w:spacing w:line="282" w:lineRule="auto"/>
        <w:ind w:left="899" w:right="104" w:firstLine="0"/>
        <w:jc w:val="left"/>
      </w:pPr>
      <w:r>
        <w:rPr>
          <w:b w:val="0"/>
          <w:bCs w:val="0"/>
          <w:spacing w:val="-4"/>
          <w:w w:val="115"/>
        </w:rPr>
        <w:t>N</w:t>
      </w:r>
      <w:r>
        <w:rPr>
          <w:b w:val="0"/>
          <w:bCs w:val="0"/>
          <w:spacing w:val="0"/>
          <w:w w:val="115"/>
        </w:rPr>
        <w:t>ú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5"/>
          <w:w w:val="115"/>
        </w:rPr>
        <w:t>f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ún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á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9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1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od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25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spacing w:before="87"/>
        <w:ind w:left="1241" w:right="0" w:hanging="343"/>
        <w:jc w:val="left"/>
      </w:pP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un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1"/>
          <w:w w:val="115"/>
        </w:rPr>
        <w:t>(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3"/>
          <w:w w:val="115"/>
        </w:rPr>
        <w:t>q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b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-1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3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4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1"/>
          <w:w w:val="115"/>
        </w:rPr>
        <w:t>)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6" w:val="left" w:leader="none"/>
        </w:tabs>
        <w:ind w:left="1386" w:right="0" w:hanging="488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8" w:val="left" w:leader="none"/>
        </w:tabs>
        <w:ind w:left="1388" w:right="0" w:hanging="489"/>
        <w:jc w:val="left"/>
      </w:pP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ó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23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3"/>
        </w:numPr>
        <w:tabs>
          <w:tab w:pos="1385" w:val="left" w:leader="none"/>
        </w:tabs>
        <w:spacing w:line="282" w:lineRule="auto"/>
        <w:ind w:left="899" w:right="104" w:firstLine="0"/>
        <w:jc w:val="left"/>
      </w:pP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a</w:t>
      </w:r>
      <w:r>
        <w:rPr>
          <w:b w:val="0"/>
          <w:bCs w:val="0"/>
          <w:spacing w:val="1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v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4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ub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1"/>
          <w:w w:val="110"/>
        </w:rPr>
        <w:t>(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-2"/>
          <w:w w:val="110"/>
        </w:rPr>
        <w:t>b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5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7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9"/>
          <w:w w:val="110"/>
        </w:rPr>
        <w:t> 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9"/>
          <w:w w:val="110"/>
        </w:rPr>
        <w:t> </w:t>
      </w:r>
      <w:r>
        <w:rPr>
          <w:b w:val="0"/>
          <w:bCs w:val="0"/>
          <w:spacing w:val="-2"/>
          <w:w w:val="110"/>
        </w:rPr>
        <w:t>g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-2"/>
          <w:w w:val="110"/>
        </w:rPr>
        <w:t>)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23"/>
        </w:numPr>
        <w:tabs>
          <w:tab w:pos="1386" w:val="left" w:leader="none"/>
        </w:tabs>
        <w:spacing w:before="87"/>
        <w:ind w:left="1386" w:right="0" w:hanging="488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5" w:val="left" w:leader="none"/>
        </w:tabs>
        <w:ind w:left="899" w:right="0" w:firstLine="0"/>
        <w:jc w:val="left"/>
      </w:pP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po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9"/>
          <w:w w:val="110"/>
        </w:rPr>
        <w:t> 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5" w:val="left" w:leader="none"/>
        </w:tabs>
        <w:ind w:left="1535" w:right="0" w:hanging="637"/>
        <w:jc w:val="left"/>
      </w:pP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5"/>
          <w:w w:val="110"/>
        </w:rPr>
        <w:t>o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w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ó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5" w:val="left" w:leader="none"/>
        </w:tabs>
        <w:ind w:left="1535" w:right="0" w:hanging="637"/>
        <w:jc w:val="left"/>
      </w:pPr>
      <w:r>
        <w:rPr>
          <w:b w:val="0"/>
          <w:bCs w:val="0"/>
          <w:spacing w:val="-4"/>
          <w:w w:val="115"/>
        </w:rPr>
        <w:t>U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1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7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535" w:val="left" w:leader="none"/>
        </w:tabs>
        <w:ind w:left="1535" w:right="0" w:hanging="637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z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6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23"/>
        </w:numPr>
        <w:tabs>
          <w:tab w:pos="1646" w:val="left" w:leader="none"/>
        </w:tabs>
        <w:spacing w:line="285" w:lineRule="auto"/>
        <w:ind w:left="899" w:right="105" w:firstLine="0"/>
        <w:jc w:val="left"/>
      </w:pPr>
      <w:r>
        <w:rPr>
          <w:b w:val="0"/>
          <w:bCs w:val="0"/>
          <w:spacing w:val="-3"/>
          <w:w w:val="110"/>
        </w:rPr>
        <w:t>C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ó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0"/>
          <w:w w:val="110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2"/>
          <w:w w:val="110"/>
        </w:rPr>
        <w:t>(</w:t>
      </w:r>
      <w:r>
        <w:rPr>
          <w:b w:val="0"/>
          <w:bCs w:val="0"/>
          <w:spacing w:val="-3"/>
          <w:w w:val="110"/>
        </w:rPr>
        <w:t>p</w:t>
      </w:r>
      <w:r>
        <w:rPr>
          <w:b w:val="0"/>
          <w:bCs w:val="0"/>
          <w:spacing w:val="1"/>
          <w:w w:val="110"/>
        </w:rPr>
        <w:t>ú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o,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)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4"/>
          <w:w w:val="110"/>
        </w:rPr>
        <w:t> </w:t>
      </w:r>
      <w:r>
        <w:rPr>
          <w:b w:val="0"/>
          <w:bCs w:val="0"/>
          <w:spacing w:val="-2"/>
          <w:w w:val="110"/>
        </w:rPr>
        <w:t>(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0"/>
          <w:w w:val="110"/>
        </w:rPr>
        <w:t>  </w:t>
      </w:r>
      <w:r>
        <w:rPr>
          <w:b w:val="0"/>
          <w:bCs w:val="0"/>
          <w:spacing w:val="33"/>
          <w:w w:val="110"/>
        </w:rPr>
        <w:t> </w:t>
      </w:r>
      <w:r>
        <w:rPr>
          <w:b w:val="0"/>
          <w:bCs w:val="0"/>
          <w:spacing w:val="-3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b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2"/>
          <w:w w:val="110"/>
        </w:rPr>
        <w:t>)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3"/>
        </w:numPr>
        <w:tabs>
          <w:tab w:pos="1535" w:val="left" w:leader="none"/>
        </w:tabs>
        <w:spacing w:before="92"/>
        <w:ind w:left="1535" w:right="0" w:hanging="637"/>
        <w:jc w:val="left"/>
      </w:pPr>
      <w:r>
        <w:rPr>
          <w:b w:val="0"/>
          <w:bCs w:val="0"/>
          <w:spacing w:val="-3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6"/>
        </w:numPr>
        <w:tabs>
          <w:tab w:pos="1241" w:val="left" w:leader="none"/>
        </w:tabs>
        <w:ind w:left="1241" w:right="0" w:hanging="343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2"/>
          <w:w w:val="115"/>
        </w:rPr>
        <w:t>b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go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6"/>
        </w:numPr>
        <w:tabs>
          <w:tab w:pos="1338" w:val="left" w:leader="none"/>
        </w:tabs>
        <w:ind w:left="1338" w:right="0" w:hanging="440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4"/>
          <w:w w:val="115"/>
        </w:rPr>
        <w:t>(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6"/>
        </w:numPr>
        <w:tabs>
          <w:tab w:pos="1338" w:val="left" w:leader="none"/>
        </w:tabs>
        <w:ind w:left="1338" w:right="0" w:hanging="440"/>
        <w:jc w:val="left"/>
      </w:pP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y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1"/>
          <w:w w:val="110"/>
        </w:rPr>
        <w:t>o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2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22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2"/>
          <w:w w:val="110"/>
        </w:rPr>
        <w:t>o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4"/>
          <w:w w:val="110"/>
        </w:rPr>
        <w:t>t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26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0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h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v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6"/>
        </w:numPr>
        <w:tabs>
          <w:tab w:pos="1338" w:val="left" w:leader="none"/>
        </w:tabs>
        <w:ind w:left="1338" w:right="0" w:hanging="440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6"/>
        </w:numPr>
        <w:tabs>
          <w:tab w:pos="1340" w:val="left" w:leader="none"/>
        </w:tabs>
        <w:ind w:left="1340" w:right="0" w:hanging="441"/>
        <w:jc w:val="left"/>
      </w:pPr>
      <w:r>
        <w:rPr>
          <w:b w:val="0"/>
          <w:bCs w:val="0"/>
          <w:spacing w:val="1"/>
          <w:w w:val="110"/>
        </w:rPr>
        <w:t>C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2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4"/>
          <w:w w:val="110"/>
        </w:rPr>
        <w:t>r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6"/>
        </w:numPr>
        <w:tabs>
          <w:tab w:pos="1484" w:val="left" w:leader="none"/>
        </w:tabs>
        <w:ind w:left="1484" w:right="0" w:hanging="585"/>
        <w:jc w:val="left"/>
      </w:pPr>
      <w:r>
        <w:rPr>
          <w:b w:val="0"/>
          <w:bCs w:val="0"/>
          <w:spacing w:val="2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26"/>
          <w:w w:val="115"/>
        </w:rPr>
        <w:t> 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6"/>
        </w:numPr>
        <w:tabs>
          <w:tab w:pos="1633" w:val="left" w:leader="none"/>
        </w:tabs>
        <w:ind w:left="1633" w:right="0" w:hanging="735"/>
        <w:jc w:val="left"/>
      </w:pPr>
      <w:r>
        <w:rPr>
          <w:b w:val="0"/>
          <w:bCs w:val="0"/>
          <w:spacing w:val="-2"/>
          <w:w w:val="120"/>
        </w:rPr>
        <w:t>P</w:t>
      </w:r>
      <w:r>
        <w:rPr>
          <w:b w:val="0"/>
          <w:bCs w:val="0"/>
          <w:spacing w:val="-2"/>
          <w:w w:val="120"/>
        </w:rPr>
        <w:t>e</w:t>
      </w:r>
      <w:r>
        <w:rPr>
          <w:b w:val="0"/>
          <w:bCs w:val="0"/>
          <w:spacing w:val="1"/>
          <w:w w:val="120"/>
        </w:rPr>
        <w:t>r</w:t>
      </w:r>
      <w:r>
        <w:rPr>
          <w:b w:val="0"/>
          <w:bCs w:val="0"/>
          <w:spacing w:val="-6"/>
          <w:w w:val="120"/>
        </w:rPr>
        <w:t>i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2"/>
          <w:w w:val="120"/>
        </w:rPr>
        <w:t>d</w:t>
      </w:r>
      <w:r>
        <w:rPr>
          <w:b w:val="0"/>
          <w:bCs w:val="0"/>
          <w:spacing w:val="0"/>
          <w:w w:val="120"/>
        </w:rPr>
        <w:t>o</w:t>
      </w:r>
      <w:r>
        <w:rPr>
          <w:b w:val="0"/>
          <w:bCs w:val="0"/>
          <w:spacing w:val="-22"/>
          <w:w w:val="120"/>
        </w:rPr>
        <w:t> </w:t>
      </w:r>
      <w:r>
        <w:rPr>
          <w:b w:val="0"/>
          <w:bCs w:val="0"/>
          <w:spacing w:val="0"/>
          <w:w w:val="120"/>
        </w:rPr>
        <w:t>d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22"/>
          <w:w w:val="120"/>
        </w:rPr>
        <w:t> </w:t>
      </w:r>
      <w:r>
        <w:rPr>
          <w:b w:val="0"/>
          <w:bCs w:val="0"/>
          <w:spacing w:val="1"/>
          <w:w w:val="120"/>
        </w:rPr>
        <w:t>r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2"/>
          <w:w w:val="120"/>
        </w:rPr>
        <w:t>s</w:t>
      </w:r>
      <w:r>
        <w:rPr>
          <w:b w:val="0"/>
          <w:bCs w:val="0"/>
          <w:spacing w:val="0"/>
          <w:w w:val="120"/>
        </w:rPr>
        <w:t>e</w:t>
      </w:r>
      <w:r>
        <w:rPr>
          <w:b w:val="0"/>
          <w:bCs w:val="0"/>
          <w:spacing w:val="-2"/>
          <w:w w:val="120"/>
        </w:rPr>
        <w:t>r</w:t>
      </w:r>
      <w:r>
        <w:rPr>
          <w:b w:val="0"/>
          <w:bCs w:val="0"/>
          <w:spacing w:val="1"/>
          <w:w w:val="120"/>
        </w:rPr>
        <w:t>v</w:t>
      </w:r>
      <w:r>
        <w:rPr>
          <w:b w:val="0"/>
          <w:bCs w:val="0"/>
          <w:spacing w:val="-2"/>
          <w:w w:val="120"/>
        </w:rPr>
        <w:t>a</w:t>
      </w:r>
      <w:r>
        <w:rPr>
          <w:b w:val="0"/>
          <w:bCs w:val="0"/>
          <w:spacing w:val="0"/>
          <w:w w:val="12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6"/>
        </w:numPr>
        <w:tabs>
          <w:tab w:pos="1634" w:val="left" w:leader="none"/>
        </w:tabs>
        <w:ind w:left="1634" w:right="0" w:hanging="735"/>
        <w:jc w:val="left"/>
      </w:pP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v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26"/>
        </w:numPr>
        <w:tabs>
          <w:tab w:pos="1776" w:val="left" w:leader="none"/>
        </w:tabs>
        <w:ind w:left="1776" w:right="0" w:hanging="878"/>
        <w:jc w:val="left"/>
      </w:pP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4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6"/>
        </w:numPr>
        <w:tabs>
          <w:tab w:pos="1634" w:val="left" w:leader="none"/>
        </w:tabs>
        <w:ind w:left="1634" w:right="0" w:hanging="735"/>
        <w:jc w:val="left"/>
      </w:pP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6"/>
        </w:numPr>
        <w:tabs>
          <w:tab w:pos="1634" w:val="left" w:leader="none"/>
        </w:tabs>
        <w:ind w:left="1634" w:right="0" w:hanging="735"/>
        <w:jc w:val="left"/>
      </w:pP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6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ón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9"/>
          <w:w w:val="115"/>
        </w:rPr>
        <w:t> 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ó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7" w:h="16840"/>
          <w:pgMar w:header="1207" w:footer="0" w:top="2380" w:bottom="280" w:left="1460" w:right="1540"/>
        </w:sectPr>
      </w:pP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3"/>
          <w:numId w:val="26"/>
        </w:numPr>
        <w:tabs>
          <w:tab w:pos="1634" w:val="left" w:leader="none"/>
        </w:tabs>
        <w:spacing w:before="82"/>
        <w:ind w:left="1634" w:right="0" w:hanging="735"/>
        <w:jc w:val="left"/>
      </w:pP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-1"/>
          <w:w w:val="110"/>
        </w:rPr>
        <w:t>m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14"/>
          <w:w w:val="110"/>
        </w:rPr>
        <w:t> </w:t>
      </w:r>
      <w:r>
        <w:rPr>
          <w:b w:val="0"/>
          <w:bCs w:val="0"/>
          <w:spacing w:val="1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o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e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6"/>
        </w:numPr>
        <w:tabs>
          <w:tab w:pos="1623" w:val="left" w:leader="none"/>
        </w:tabs>
        <w:ind w:left="1623" w:right="0" w:hanging="725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ó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ú</w:t>
      </w:r>
      <w:r>
        <w:rPr>
          <w:b w:val="0"/>
          <w:bCs w:val="0"/>
          <w:spacing w:val="-3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7"/>
        </w:numPr>
        <w:tabs>
          <w:tab w:pos="1484" w:val="left" w:leader="none"/>
        </w:tabs>
        <w:ind w:left="1484" w:right="0" w:hanging="586"/>
        <w:jc w:val="left"/>
      </w:pPr>
      <w:r>
        <w:rPr>
          <w:b w:val="0"/>
          <w:bCs w:val="0"/>
          <w:spacing w:val="2"/>
          <w:w w:val="110"/>
        </w:rPr>
        <w:t>I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-3"/>
          <w:w w:val="110"/>
        </w:rPr>
        <w:t>f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1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-15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5"/>
          <w:w w:val="110"/>
        </w:rPr>
        <w:t>f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n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7"/>
        </w:numPr>
        <w:tabs>
          <w:tab w:pos="1634" w:val="left" w:leader="none"/>
        </w:tabs>
        <w:ind w:left="1634" w:right="0" w:hanging="735"/>
        <w:jc w:val="left"/>
      </w:pP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-2"/>
          <w:w w:val="115"/>
        </w:rPr>
        <w:t>u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4"/>
          <w:numId w:val="27"/>
        </w:numPr>
        <w:tabs>
          <w:tab w:pos="1776" w:val="left" w:leader="none"/>
        </w:tabs>
        <w:ind w:left="1776" w:right="0" w:hanging="878"/>
        <w:jc w:val="left"/>
      </w:pPr>
      <w:r>
        <w:rPr>
          <w:b w:val="0"/>
          <w:bCs w:val="0"/>
          <w:spacing w:val="2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4"/>
          <w:w w:val="115"/>
        </w:rPr>
        <w:t>G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3"/>
          <w:w w:val="115"/>
        </w:rPr>
        <w:t>n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7"/>
        </w:numPr>
        <w:tabs>
          <w:tab w:pos="1634" w:val="left" w:leader="none"/>
        </w:tabs>
        <w:ind w:left="1634" w:right="0" w:hanging="735"/>
        <w:jc w:val="left"/>
      </w:pPr>
      <w:r>
        <w:rPr>
          <w:b w:val="0"/>
          <w:bCs w:val="0"/>
          <w:spacing w:val="-3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0"/>
          <w:w w:val="115"/>
        </w:rPr>
        <w:t> 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-2"/>
          <w:w w:val="115"/>
        </w:rPr>
        <w:t>ó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8"/>
          <w:w w:val="115"/>
        </w:rPr>
        <w:t> 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7"/>
          <w:w w:val="115"/>
        </w:rPr>
        <w:t> 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3"/>
          <w:numId w:val="27"/>
        </w:numPr>
        <w:tabs>
          <w:tab w:pos="1623" w:val="left" w:leader="none"/>
        </w:tabs>
        <w:ind w:left="1623" w:right="0" w:hanging="725"/>
        <w:jc w:val="left"/>
      </w:pPr>
      <w:r>
        <w:rPr>
          <w:b w:val="0"/>
          <w:bCs w:val="0"/>
          <w:spacing w:val="0"/>
          <w:w w:val="110"/>
        </w:rPr>
        <w:t>I</w:t>
      </w:r>
      <w:r>
        <w:rPr>
          <w:b w:val="0"/>
          <w:bCs w:val="0"/>
          <w:spacing w:val="-3"/>
          <w:w w:val="110"/>
        </w:rPr>
        <w:t>n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do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-3"/>
          <w:w w:val="110"/>
        </w:rPr>
        <w:t>ó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a</w:t>
      </w:r>
      <w:r>
        <w:rPr>
          <w:b w:val="0"/>
          <w:bCs w:val="0"/>
          <w:spacing w:val="1"/>
          <w:w w:val="110"/>
        </w:rPr>
        <w:t>n</w:t>
      </w:r>
      <w:r>
        <w:rPr>
          <w:b w:val="0"/>
          <w:bCs w:val="0"/>
          <w:spacing w:val="-2"/>
          <w:w w:val="110"/>
        </w:rPr>
        <w:t>z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7"/>
          <w:w w:val="110"/>
        </w:rPr>
        <w:t> 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2"/>
          <w:w w:val="110"/>
        </w:rPr>
        <w:t> 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ú</w:t>
      </w:r>
      <w:r>
        <w:rPr>
          <w:b w:val="0"/>
          <w:bCs w:val="0"/>
          <w:spacing w:val="-3"/>
          <w:w w:val="110"/>
        </w:rPr>
        <w:t>b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3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0"/>
          <w:w w:val="110"/>
        </w:rPr>
        <w:t>l</w:t>
      </w:r>
      <w:r>
        <w:rPr>
          <w:b w:val="0"/>
          <w:bCs w:val="0"/>
          <w:spacing w:val="0"/>
          <w:w w:val="110"/>
        </w:rPr>
        <w:t> 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2"/>
          <w:w w:val="110"/>
        </w:rPr>
        <w:t>t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r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4"/>
          <w:w w:val="110"/>
        </w:rPr>
        <w:t> </w:t>
      </w:r>
      <w:r>
        <w:rPr>
          <w:b w:val="0"/>
          <w:bCs w:val="0"/>
          <w:spacing w:val="-4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un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d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d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2"/>
          <w:w w:val="110"/>
        </w:rPr>
        <w:t>r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1338" w:val="left" w:leader="none"/>
        </w:tabs>
        <w:ind w:left="899" w:right="0" w:firstLine="0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8"/>
        </w:numPr>
        <w:tabs>
          <w:tab w:pos="1484" w:val="left" w:leader="none"/>
        </w:tabs>
        <w:ind w:left="1484" w:right="0" w:hanging="585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3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8"/>
        </w:numPr>
        <w:tabs>
          <w:tab w:pos="1484" w:val="left" w:leader="none"/>
        </w:tabs>
        <w:ind w:left="1484" w:right="0" w:hanging="585"/>
        <w:jc w:val="left"/>
      </w:pPr>
      <w:r>
        <w:rPr>
          <w:b w:val="0"/>
          <w:bCs w:val="0"/>
          <w:spacing w:val="1"/>
          <w:w w:val="115"/>
        </w:rPr>
        <w:t>F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h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2"/>
          <w:w w:val="115"/>
        </w:rPr>
        <w:t>p</w:t>
      </w:r>
      <w:r>
        <w:rPr>
          <w:b w:val="0"/>
          <w:bCs w:val="0"/>
          <w:spacing w:val="-3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s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do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1340" w:val="left" w:leader="none"/>
        </w:tabs>
        <w:ind w:left="1340" w:right="0" w:hanging="441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g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5"/>
          <w:w w:val="115"/>
        </w:rPr>
        <w:t>j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-2"/>
          <w:w w:val="115"/>
        </w:rPr>
        <w:t>(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1340" w:val="left" w:leader="none"/>
        </w:tabs>
        <w:ind w:left="1340" w:right="0" w:hanging="441"/>
        <w:jc w:val="left"/>
      </w:pPr>
      <w:r>
        <w:rPr>
          <w:b w:val="0"/>
          <w:bCs w:val="0"/>
          <w:spacing w:val="1"/>
          <w:w w:val="115"/>
        </w:rPr>
        <w:t>N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6"/>
          <w:w w:val="115"/>
        </w:rPr>
        <w:t>j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-4"/>
          <w:w w:val="115"/>
        </w:rPr>
        <w:t>(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l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1348" w:val="left" w:leader="none"/>
        </w:tabs>
        <w:spacing w:line="291" w:lineRule="auto"/>
        <w:ind w:left="899" w:right="104" w:firstLine="0"/>
        <w:jc w:val="left"/>
      </w:pP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a</w:t>
      </w:r>
      <w:r>
        <w:rPr>
          <w:b w:val="0"/>
          <w:bCs w:val="0"/>
          <w:spacing w:val="0"/>
          <w:w w:val="115"/>
        </w:rPr>
        <w:t>ñ</w:t>
      </w:r>
      <w:r>
        <w:rPr>
          <w:b w:val="0"/>
          <w:bCs w:val="0"/>
          <w:spacing w:val="2"/>
          <w:w w:val="115"/>
        </w:rPr>
        <w:t>o</w:t>
      </w:r>
      <w:r>
        <w:rPr>
          <w:b w:val="0"/>
          <w:bCs w:val="0"/>
          <w:spacing w:val="0"/>
          <w:w w:val="115"/>
        </w:rPr>
        <w:t>,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r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3"/>
          <w:w w:val="115"/>
        </w:rPr>
        <w:t>a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15"/>
        </w:rPr>
        <w:t>y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2"/>
          <w:w w:val="115"/>
        </w:rPr>
        <w:t>n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2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g</w:t>
      </w:r>
      <w:r>
        <w:rPr>
          <w:b w:val="0"/>
          <w:bCs w:val="0"/>
          <w:spacing w:val="-2"/>
          <w:w w:val="115"/>
        </w:rPr>
        <w:t>ú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p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opo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-2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1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6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29"/>
        </w:rPr>
        <w:t> 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h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v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0"/>
          <w:w w:val="115"/>
        </w:rPr>
        <w:t>qu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1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2"/>
          <w:w w:val="115"/>
        </w:rPr>
        <w:t>r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b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1"/>
          <w:w w:val="115"/>
        </w:rPr>
        <w:t>(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6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3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3"/>
          <w:w w:val="115"/>
        </w:rPr>
        <w:t>p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3"/>
          <w:w w:val="115"/>
        </w:rPr>
        <w:t>t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f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 </w:t>
      </w:r>
      <w:r>
        <w:rPr>
          <w:b w:val="0"/>
          <w:bCs w:val="0"/>
          <w:spacing w:val="1"/>
          <w:w w:val="115"/>
        </w:rPr>
        <w:t>a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1"/>
          <w:w w:val="115"/>
        </w:rPr>
        <w:t>e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8"/>
        </w:numPr>
        <w:tabs>
          <w:tab w:pos="1338" w:val="left" w:leader="none"/>
        </w:tabs>
        <w:ind w:left="1338" w:right="0" w:hanging="440"/>
        <w:jc w:val="left"/>
      </w:pPr>
      <w:r>
        <w:rPr>
          <w:b w:val="0"/>
          <w:bCs w:val="0"/>
          <w:spacing w:val="1"/>
          <w:w w:val="115"/>
        </w:rPr>
        <w:t>T</w:t>
      </w:r>
      <w:r>
        <w:rPr>
          <w:b w:val="0"/>
          <w:bCs w:val="0"/>
          <w:spacing w:val="0"/>
          <w:w w:val="115"/>
        </w:rPr>
        <w:t>é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-2"/>
          <w:w w:val="115"/>
        </w:rPr>
        <w:t>i</w:t>
      </w:r>
      <w:r>
        <w:rPr>
          <w:b w:val="0"/>
          <w:bCs w:val="0"/>
          <w:spacing w:val="0"/>
          <w:w w:val="115"/>
        </w:rPr>
        <w:t>no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4"/>
          <w:w w:val="115"/>
        </w:rPr>
        <w:t> 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n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3"/>
          <w:w w:val="115"/>
        </w:rPr>
        <w:t> </w:t>
      </w:r>
      <w:r>
        <w:rPr>
          <w:b w:val="0"/>
          <w:bCs w:val="0"/>
          <w:spacing w:val="1"/>
          <w:w w:val="115"/>
        </w:rPr>
        <w:t>(</w:t>
      </w:r>
      <w:r>
        <w:rPr>
          <w:b w:val="0"/>
          <w:bCs w:val="0"/>
          <w:spacing w:val="-4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-2"/>
          <w:w w:val="115"/>
        </w:rPr>
        <w:t>)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28"/>
        </w:numPr>
        <w:tabs>
          <w:tab w:pos="1340" w:val="left" w:leader="none"/>
        </w:tabs>
        <w:ind w:left="1340" w:right="0" w:hanging="441"/>
        <w:jc w:val="left"/>
      </w:pPr>
      <w:r>
        <w:rPr>
          <w:b w:val="0"/>
          <w:bCs w:val="0"/>
          <w:spacing w:val="2"/>
          <w:w w:val="110"/>
        </w:rPr>
        <w:t>V</w:t>
      </w:r>
      <w:r>
        <w:rPr>
          <w:b w:val="0"/>
          <w:bCs w:val="0"/>
          <w:spacing w:val="-4"/>
          <w:w w:val="110"/>
        </w:rPr>
        <w:t>í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0"/>
          <w:w w:val="110"/>
        </w:rPr>
        <w:t>u</w:t>
      </w:r>
      <w:r>
        <w:rPr>
          <w:b w:val="0"/>
          <w:bCs w:val="0"/>
          <w:spacing w:val="-2"/>
          <w:w w:val="110"/>
        </w:rPr>
        <w:t>l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1"/>
          <w:w w:val="110"/>
        </w:rPr>
        <w:t>h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-3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</w:t>
      </w:r>
      <w:r>
        <w:rPr>
          <w:b w:val="0"/>
          <w:bCs w:val="0"/>
          <w:spacing w:val="12"/>
          <w:w w:val="110"/>
        </w:rPr>
        <w:t> </w:t>
      </w:r>
      <w:r>
        <w:rPr>
          <w:b w:val="0"/>
          <w:bCs w:val="0"/>
          <w:spacing w:val="2"/>
          <w:w w:val="110"/>
        </w:rPr>
        <w:t>(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e</w:t>
      </w:r>
      <w:r>
        <w:rPr>
          <w:b w:val="0"/>
          <w:bCs w:val="0"/>
          <w:spacing w:val="0"/>
          <w:w w:val="110"/>
        </w:rPr>
        <w:t>d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8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f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1"/>
          <w:w w:val="110"/>
        </w:rPr>
        <w:t>h</w:t>
      </w:r>
      <w:r>
        <w:rPr>
          <w:b w:val="0"/>
          <w:bCs w:val="0"/>
          <w:spacing w:val="-6"/>
          <w:w w:val="110"/>
        </w:rPr>
        <w:t>i</w:t>
      </w:r>
      <w:r>
        <w:rPr>
          <w:b w:val="0"/>
          <w:bCs w:val="0"/>
          <w:spacing w:val="1"/>
          <w:w w:val="110"/>
        </w:rPr>
        <w:t>v</w:t>
      </w:r>
      <w:r>
        <w:rPr>
          <w:b w:val="0"/>
          <w:bCs w:val="0"/>
          <w:spacing w:val="2"/>
          <w:w w:val="110"/>
        </w:rPr>
        <w:t>í</w:t>
      </w:r>
      <w:r>
        <w:rPr>
          <w:b w:val="0"/>
          <w:bCs w:val="0"/>
          <w:spacing w:val="0"/>
          <w:w w:val="110"/>
        </w:rPr>
        <w:t>s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2"/>
          <w:w w:val="110"/>
        </w:rPr>
        <w:t>c</w:t>
      </w:r>
      <w:r>
        <w:rPr>
          <w:b w:val="0"/>
          <w:bCs w:val="0"/>
          <w:spacing w:val="-2"/>
          <w:w w:val="110"/>
        </w:rPr>
        <w:t>a</w:t>
      </w:r>
      <w:r>
        <w:rPr>
          <w:b w:val="0"/>
          <w:bCs w:val="0"/>
          <w:spacing w:val="1"/>
          <w:w w:val="110"/>
        </w:rPr>
        <w:t>)</w:t>
      </w:r>
      <w:r>
        <w:rPr>
          <w:b w:val="0"/>
          <w:bCs w:val="0"/>
          <w:spacing w:val="0"/>
          <w:w w:val="110"/>
        </w:rPr>
        <w:t>,</w:t>
      </w:r>
      <w:r>
        <w:rPr>
          <w:b w:val="0"/>
          <w:bCs w:val="0"/>
          <w:spacing w:val="16"/>
          <w:w w:val="110"/>
        </w:rPr>
        <w:t> </w:t>
      </w:r>
      <w:r>
        <w:rPr>
          <w:b w:val="0"/>
          <w:bCs w:val="0"/>
          <w:spacing w:val="0"/>
          <w:w w:val="110"/>
        </w:rPr>
        <w:t>q</w:t>
      </w:r>
      <w:r>
        <w:rPr>
          <w:b w:val="0"/>
          <w:bCs w:val="0"/>
          <w:spacing w:val="-2"/>
          <w:w w:val="110"/>
        </w:rPr>
        <w:t>u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15"/>
          <w:w w:val="110"/>
        </w:rPr>
        <w:t> </w:t>
      </w:r>
      <w:r>
        <w:rPr>
          <w:b w:val="0"/>
          <w:bCs w:val="0"/>
          <w:spacing w:val="0"/>
          <w:w w:val="110"/>
        </w:rPr>
        <w:t>p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-3"/>
          <w:w w:val="110"/>
        </w:rPr>
        <w:t>m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0"/>
          <w:w w:val="110"/>
        </w:rPr>
        <w:t>a</w:t>
      </w:r>
      <w:r>
        <w:rPr>
          <w:b w:val="0"/>
          <w:bCs w:val="0"/>
          <w:spacing w:val="17"/>
          <w:w w:val="110"/>
        </w:rPr>
        <w:t> </w:t>
      </w:r>
      <w:r>
        <w:rPr>
          <w:b w:val="0"/>
          <w:bCs w:val="0"/>
          <w:spacing w:val="-4"/>
          <w:w w:val="110"/>
        </w:rPr>
        <w:t>i</w:t>
      </w:r>
      <w:r>
        <w:rPr>
          <w:b w:val="0"/>
          <w:bCs w:val="0"/>
          <w:spacing w:val="0"/>
          <w:w w:val="110"/>
        </w:rPr>
        <w:t>n</w:t>
      </w:r>
      <w:r>
        <w:rPr>
          <w:b w:val="0"/>
          <w:bCs w:val="0"/>
          <w:spacing w:val="-3"/>
          <w:w w:val="110"/>
        </w:rPr>
        <w:t>t</w:t>
      </w:r>
      <w:r>
        <w:rPr>
          <w:b w:val="0"/>
          <w:bCs w:val="0"/>
          <w:spacing w:val="1"/>
          <w:w w:val="110"/>
        </w:rPr>
        <w:t>e</w:t>
      </w:r>
      <w:r>
        <w:rPr>
          <w:b w:val="0"/>
          <w:bCs w:val="0"/>
          <w:spacing w:val="1"/>
          <w:w w:val="110"/>
        </w:rPr>
        <w:t>r</w:t>
      </w:r>
      <w:r>
        <w:rPr>
          <w:b w:val="0"/>
          <w:bCs w:val="0"/>
          <w:spacing w:val="-2"/>
          <w:w w:val="110"/>
        </w:rPr>
        <w:t>r</w:t>
      </w:r>
      <w:r>
        <w:rPr>
          <w:b w:val="0"/>
          <w:bCs w:val="0"/>
          <w:spacing w:val="0"/>
          <w:w w:val="110"/>
        </w:rPr>
        <w:t>e</w:t>
      </w:r>
      <w:r>
        <w:rPr>
          <w:b w:val="0"/>
          <w:bCs w:val="0"/>
          <w:spacing w:val="-6"/>
          <w:w w:val="110"/>
        </w:rPr>
        <w:t>l</w:t>
      </w:r>
      <w:r>
        <w:rPr>
          <w:b w:val="0"/>
          <w:bCs w:val="0"/>
          <w:spacing w:val="1"/>
          <w:w w:val="110"/>
        </w:rPr>
        <w:t>a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-2"/>
          <w:w w:val="110"/>
        </w:rPr>
        <w:t>i</w:t>
      </w:r>
      <w:r>
        <w:rPr>
          <w:b w:val="0"/>
          <w:bCs w:val="0"/>
          <w:spacing w:val="0"/>
          <w:w w:val="110"/>
        </w:rPr>
        <w:t>ón</w:t>
      </w:r>
      <w:r>
        <w:rPr>
          <w:b w:val="0"/>
          <w:bCs w:val="0"/>
          <w:spacing w:val="11"/>
          <w:w w:val="110"/>
        </w:rPr>
        <w:t> </w:t>
      </w:r>
      <w:r>
        <w:rPr>
          <w:b w:val="0"/>
          <w:bCs w:val="0"/>
          <w:spacing w:val="0"/>
          <w:w w:val="110"/>
        </w:rPr>
        <w:t>c</w:t>
      </w:r>
      <w:r>
        <w:rPr>
          <w:b w:val="0"/>
          <w:bCs w:val="0"/>
          <w:spacing w:val="0"/>
          <w:w w:val="110"/>
        </w:rPr>
        <w:t>on</w:t>
      </w:r>
      <w:r>
        <w:rPr>
          <w:b w:val="0"/>
          <w:bCs w:val="0"/>
          <w:spacing w:val="0"/>
          <w:w w:val="11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8"/>
        </w:numPr>
        <w:tabs>
          <w:tab w:pos="1484" w:val="left" w:leader="none"/>
        </w:tabs>
        <w:ind w:left="1484" w:right="0" w:hanging="585"/>
        <w:jc w:val="left"/>
      </w:pP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4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7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0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c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ón.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8"/>
        </w:numPr>
        <w:tabs>
          <w:tab w:pos="1484" w:val="left" w:leader="none"/>
        </w:tabs>
        <w:ind w:left="1484" w:right="0" w:hanging="585"/>
        <w:jc w:val="left"/>
      </w:pP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5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2"/>
          <w:w w:val="115"/>
        </w:rPr>
        <w:t>d</w:t>
      </w:r>
      <w:r>
        <w:rPr>
          <w:b w:val="0"/>
          <w:bCs w:val="0"/>
          <w:spacing w:val="-6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8"/>
          <w:w w:val="115"/>
        </w:rPr>
        <w:t> </w:t>
      </w:r>
      <w:r>
        <w:rPr>
          <w:b w:val="0"/>
          <w:bCs w:val="0"/>
          <w:spacing w:val="-2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-6"/>
          <w:w w:val="115"/>
        </w:rPr>
        <w:t>l</w:t>
      </w:r>
      <w:r>
        <w:rPr>
          <w:b w:val="0"/>
          <w:bCs w:val="0"/>
          <w:spacing w:val="0"/>
          <w:w w:val="115"/>
        </w:rPr>
        <w:t>a</w:t>
      </w:r>
      <w:r>
        <w:rPr>
          <w:b w:val="0"/>
          <w:bCs w:val="0"/>
          <w:spacing w:val="12"/>
          <w:w w:val="115"/>
        </w:rPr>
        <w:t> 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2"/>
          <w:w w:val="115"/>
        </w:rPr>
        <w:t>r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2"/>
          <w:numId w:val="28"/>
        </w:numPr>
        <w:tabs>
          <w:tab w:pos="1484" w:val="left" w:leader="none"/>
        </w:tabs>
        <w:ind w:left="1484" w:right="0" w:hanging="585"/>
        <w:jc w:val="left"/>
      </w:pP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1"/>
          <w:w w:val="115"/>
        </w:rPr>
        <w:t>r</w:t>
      </w:r>
      <w:r>
        <w:rPr>
          <w:b w:val="0"/>
          <w:bCs w:val="0"/>
          <w:spacing w:val="0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-2"/>
          <w:w w:val="115"/>
        </w:rPr>
        <w:t> 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2"/>
          <w:w w:val="115"/>
        </w:rPr>
        <w:t>o</w:t>
      </w:r>
      <w:r>
        <w:rPr>
          <w:b w:val="0"/>
          <w:bCs w:val="0"/>
          <w:spacing w:val="1"/>
          <w:w w:val="115"/>
        </w:rPr>
        <w:t>c</w:t>
      </w:r>
      <w:r>
        <w:rPr>
          <w:b w:val="0"/>
          <w:bCs w:val="0"/>
          <w:spacing w:val="0"/>
          <w:w w:val="115"/>
        </w:rPr>
        <w:t>u</w:t>
      </w:r>
      <w:r>
        <w:rPr>
          <w:b w:val="0"/>
          <w:bCs w:val="0"/>
          <w:spacing w:val="-4"/>
          <w:w w:val="115"/>
        </w:rPr>
        <w:t>m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0"/>
          <w:w w:val="115"/>
        </w:rPr>
        <w:t>t</w:t>
      </w:r>
      <w:r>
        <w:rPr>
          <w:b w:val="0"/>
          <w:bCs w:val="0"/>
          <w:spacing w:val="-3"/>
          <w:w w:val="115"/>
        </w:rPr>
        <w:t>o</w:t>
      </w:r>
      <w:r>
        <w:rPr>
          <w:b w:val="0"/>
          <w:bCs w:val="0"/>
          <w:spacing w:val="0"/>
          <w:w w:val="115"/>
        </w:rPr>
        <w:t>s</w:t>
      </w:r>
      <w:r>
        <w:rPr>
          <w:b w:val="0"/>
          <w:bCs w:val="0"/>
          <w:spacing w:val="2"/>
          <w:w w:val="115"/>
        </w:rPr>
        <w:t> </w:t>
      </w:r>
      <w:r>
        <w:rPr>
          <w:b w:val="0"/>
          <w:bCs w:val="0"/>
          <w:spacing w:val="-3"/>
          <w:w w:val="115"/>
        </w:rPr>
        <w:t>d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l</w:t>
      </w:r>
      <w:r>
        <w:rPr>
          <w:b w:val="0"/>
          <w:bCs w:val="0"/>
          <w:spacing w:val="1"/>
          <w:w w:val="115"/>
        </w:rPr>
        <w:t> 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-5"/>
          <w:w w:val="115"/>
        </w:rPr>
        <w:t>x</w:t>
      </w:r>
      <w:r>
        <w:rPr>
          <w:b w:val="0"/>
          <w:bCs w:val="0"/>
          <w:spacing w:val="0"/>
          <w:w w:val="115"/>
        </w:rPr>
        <w:t>p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d</w:t>
      </w:r>
      <w:r>
        <w:rPr>
          <w:b w:val="0"/>
          <w:bCs w:val="0"/>
          <w:spacing w:val="-5"/>
          <w:w w:val="115"/>
        </w:rPr>
        <w:t>i</w:t>
      </w:r>
      <w:r>
        <w:rPr>
          <w:b w:val="0"/>
          <w:bCs w:val="0"/>
          <w:spacing w:val="0"/>
          <w:w w:val="115"/>
        </w:rPr>
        <w:t>e</w:t>
      </w:r>
      <w:r>
        <w:rPr>
          <w:b w:val="0"/>
          <w:bCs w:val="0"/>
          <w:spacing w:val="0"/>
          <w:w w:val="115"/>
        </w:rPr>
        <w:t>n</w:t>
      </w:r>
      <w:r>
        <w:rPr>
          <w:b w:val="0"/>
          <w:bCs w:val="0"/>
          <w:spacing w:val="2"/>
          <w:w w:val="115"/>
        </w:rPr>
        <w:t>t</w:t>
      </w:r>
      <w:r>
        <w:rPr>
          <w:b w:val="0"/>
          <w:bCs w:val="0"/>
          <w:spacing w:val="-2"/>
          <w:w w:val="115"/>
        </w:rPr>
        <w:t>e</w:t>
      </w:r>
      <w:r>
        <w:rPr>
          <w:b w:val="0"/>
          <w:bCs w:val="0"/>
          <w:spacing w:val="0"/>
          <w:w w:val="115"/>
        </w:rPr>
        <w:t>.</w:t>
      </w:r>
      <w:r>
        <w:rPr>
          <w:b w:val="0"/>
          <w:bCs w:val="0"/>
          <w:spacing w:val="0"/>
          <w:w w:val="100"/>
        </w:rPr>
      </w:r>
    </w:p>
    <w:sectPr>
      <w:pgSz w:w="11907" w:h="16840"/>
      <w:pgMar w:header="1207" w:footer="0" w:top="2380" w:bottom="280" w:left="146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8.599998pt;margin-top:60.360001pt;width:148.560002pt;height:59.280001pt;mso-position-horizontal-relative:page;mso-position-vertical-relative:page;z-index:-907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1998pt;margin-top:70.159821pt;width:275.120236pt;height:37.494632pt;mso-position-horizontal-relative:page;mso-position-vertical-relative:page;z-index:-906" type="#_x0000_t202" filled="f" stroked="f">
          <v:textbox inset="0,0,0,0">
            <w:txbxContent>
              <w:p>
                <w:pPr>
                  <w:spacing w:line="217" w:lineRule="exact"/>
                  <w:ind w:left="0" w:right="20" w:firstLine="0"/>
                  <w:jc w:val="righ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38"/>
                  <w:ind w:left="0" w:right="24" w:firstLine="0"/>
                  <w:jc w:val="righ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Ó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5"/>
                    <w:sz w:val="19"/>
                    <w:szCs w:val="19"/>
                  </w:rPr>
                  <w:t>Ú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3"/>
                    <w:w w:val="105"/>
                    <w:sz w:val="19"/>
                    <w:szCs w:val="19"/>
                  </w:rPr>
                  <w:t>Ó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before="40"/>
                  <w:ind w:left="0" w:right="27" w:firstLine="0"/>
                  <w:jc w:val="right"/>
                  <w:rPr>
                    <w:rFonts w:ascii="Times New Roman" w:hAnsi="Times New Roman" w:cs="Times New Roman" w:eastAsia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5"/>
                    <w:w w:val="110"/>
                    <w:sz w:val="19"/>
                    <w:szCs w:val="19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4"/>
                    <w:w w:val="11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7"/>
                    <w:w w:val="110"/>
                    <w:sz w:val="19"/>
                    <w:szCs w:val="19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8"/>
                    <w:w w:val="110"/>
                    <w:sz w:val="19"/>
                    <w:szCs w:val="19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10"/>
                    <w:sz w:val="19"/>
                    <w:szCs w:val="19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10"/>
                    <w:sz w:val="19"/>
                    <w:szCs w:val="19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2"/>
      <w:numFmt w:val="decimal"/>
      <w:lvlText w:val="%1"/>
      <w:lvlJc w:val="left"/>
      <w:pPr>
        <w:ind w:hanging="440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hanging="440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585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hanging="586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586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hanging="586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735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878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hanging="343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hanging="343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585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735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878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hanging="63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63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637"/>
        <w:jc w:val="left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hanging="637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782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344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489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637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4">
      <w:start w:val="1"/>
      <w:numFmt w:val="decimal"/>
      <w:lvlText w:val="%1.%2.%3.%4.%5."/>
      <w:lvlJc w:val="left"/>
      <w:pPr>
        <w:ind w:hanging="782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5">
      <w:start w:val="1"/>
      <w:numFmt w:val="decimal"/>
      <w:lvlText w:val="%1.%2.%3.%4.%5.%6."/>
      <w:lvlJc w:val="left"/>
      <w:pPr>
        <w:ind w:hanging="926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hanging="197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1">
      <w:start w:val="1"/>
      <w:numFmt w:val="decimal"/>
      <w:lvlText w:val="%1.%2."/>
      <w:lvlJc w:val="left"/>
      <w:pPr>
        <w:ind w:hanging="343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2">
      <w:start w:val="1"/>
      <w:numFmt w:val="decimal"/>
      <w:lvlText w:val="%1.%2.%3."/>
      <w:lvlJc w:val="left"/>
      <w:pPr>
        <w:ind w:hanging="488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decimal"/>
      <w:lvlText w:val="%1.%2.%3.%4."/>
      <w:lvlJc w:val="left"/>
      <w:pPr>
        <w:ind w:hanging="637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1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decimal"/>
      <w:lvlText w:val="%3."/>
      <w:lvlJc w:val="left"/>
      <w:pPr>
        <w:ind w:hanging="421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0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decimal"/>
      <w:lvlText w:val="%3."/>
      <w:lvlJc w:val="left"/>
      <w:pPr>
        <w:ind w:hanging="420"/>
        <w:jc w:val="left"/>
      </w:pPr>
      <w:rPr>
        <w:rFonts w:hint="default" w:ascii="Times New Roman" w:hAnsi="Times New Roman" w:eastAsia="Times New Roman"/>
        <w:w w:val="114"/>
        <w:sz w:val="17"/>
        <w:szCs w:val="17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392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0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207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0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0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0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lowerLetter"/>
      <w:lvlText w:val="%2)"/>
      <w:lvlJc w:val="left"/>
      <w:pPr>
        <w:ind w:hanging="420"/>
        <w:jc w:val="left"/>
      </w:pPr>
      <w:rPr>
        <w:rFonts w:hint="default" w:ascii="Times New Roman" w:hAnsi="Times New Roman" w:eastAsia="Times New Roman"/>
        <w:w w:val="129"/>
        <w:sz w:val="17"/>
        <w:szCs w:val="17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01"/>
        <w:jc w:val="left"/>
      </w:pPr>
      <w:rPr>
        <w:rFonts w:hint="default" w:ascii="Times New Roman" w:hAnsi="Times New Roman" w:eastAsia="Times New Roman"/>
        <w:spacing w:val="-2"/>
        <w:w w:val="8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0" w:hanging="701"/>
    </w:pPr>
    <w:rPr>
      <w:rFonts w:ascii="Times New Roman" w:hAnsi="Times New Roman" w:eastAsia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jesus.segura</dc:creator>
  <dc:title>Microsoft Word - Lineamientos para la ConservaciÃ³n de Archivos</dc:title>
  <dcterms:created xsi:type="dcterms:W3CDTF">2018-10-16T13:43:36Z</dcterms:created>
  <dcterms:modified xsi:type="dcterms:W3CDTF">2018-10-16T13:43:36Z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2018-10-16T00:00:00Z</vt:filetime>
  </property>
</Properties>
</file>